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Spec="center" w:tblpY="1"/>
        <w:tblOverlap w:val="never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CellMar>
          <w:top w:w="418" w:type="dxa"/>
          <w:left w:w="504" w:type="dxa"/>
          <w:bottom w:w="418" w:type="dxa"/>
          <w:right w:w="504" w:type="dxa"/>
        </w:tblCellMar>
        <w:tblLook w:val="04A0" w:firstRow="1" w:lastRow="0" w:firstColumn="1" w:lastColumn="0" w:noHBand="0" w:noVBand="1"/>
      </w:tblPr>
      <w:tblGrid>
        <w:gridCol w:w="535"/>
        <w:gridCol w:w="279"/>
        <w:gridCol w:w="3121"/>
        <w:gridCol w:w="6341"/>
        <w:gridCol w:w="413"/>
        <w:gridCol w:w="619"/>
      </w:tblGrid>
      <w:tr w:rsidR="00FC1544" w:rsidRPr="00F3159B" w14:paraId="52696AA9" w14:textId="77777777" w:rsidTr="00063BA1">
        <w:trPr>
          <w:trHeight w:val="600"/>
        </w:trPr>
        <w:tc>
          <w:tcPr>
            <w:tcW w:w="1130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BD4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A5598E" w14:textId="77777777" w:rsidR="00F91753" w:rsidRPr="00F3159B" w:rsidRDefault="00F91753" w:rsidP="00320EC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</w:tr>
      <w:tr w:rsidR="00910D81" w:rsidRPr="00F3159B" w14:paraId="4F3F50A4" w14:textId="77777777" w:rsidTr="00063BA1">
        <w:trPr>
          <w:trHeight w:val="273"/>
        </w:trPr>
        <w:tc>
          <w:tcPr>
            <w:tcW w:w="535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FBD4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2DB993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35109F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9462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CB83E6" w14:textId="77777777" w:rsidR="00F91753" w:rsidRPr="00F3159B" w:rsidRDefault="00F91753" w:rsidP="001E5794">
            <w:pPr>
              <w:pStyle w:val="NoSpacing"/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8FC3C2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619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FFBD4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559B9A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</w:tr>
      <w:tr w:rsidR="00910D81" w:rsidRPr="00F3159B" w14:paraId="2EC7EAB3" w14:textId="77777777" w:rsidTr="00063BA1">
        <w:trPr>
          <w:trHeight w:val="1602"/>
        </w:trPr>
        <w:tc>
          <w:tcPr>
            <w:tcW w:w="535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FBD4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05916C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A8C104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946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0175B1" w14:textId="4C493FA2" w:rsidR="00261E7B" w:rsidRPr="00F3159B" w:rsidRDefault="00261E7B" w:rsidP="005A3E0B">
            <w:pPr>
              <w:pStyle w:val="Title"/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000000" w:themeColor="text1"/>
                <w:lang w:val="en-GB" w:bidi="en-GB"/>
              </w:rPr>
              <mc:AlternateContent>
                <mc:Choice Requires="wps">
                  <w:drawing>
                    <wp:inline distT="0" distB="0" distL="0" distR="0" wp14:anchorId="5755C1AD" wp14:editId="0FF3E7D0">
                      <wp:extent cx="585216" cy="91440"/>
                      <wp:effectExtent l="0" t="0" r="24765" b="22860"/>
                      <wp:docPr id="3" name="Freeform: 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DA1CEE" id="Freeform: Shape 3" o:spid="_x0000_s1026" alt="&quot;&quot;" style="width:46.1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&#13;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="00B962DB" w:rsidRPr="00F3159B">
              <w:rPr>
                <w:rFonts w:ascii="Calibri" w:hAnsi="Calibri" w:cs="Calibri"/>
                <w:noProof/>
                <w:color w:val="000000" w:themeColor="text1"/>
                <w:sz w:val="50"/>
                <w:szCs w:val="50"/>
                <w:lang w:val="en-GB" w:bidi="en-GB"/>
              </w:rPr>
              <w:t xml:space="preserve"> </w:t>
            </w:r>
            <w:r w:rsidR="00F55081" w:rsidRPr="00F3159B">
              <w:rPr>
                <w:rFonts w:ascii="Calibri" w:hAnsi="Calibri" w:cs="Calibri"/>
                <w:noProof/>
                <w:color w:val="000000" w:themeColor="text1"/>
                <w:sz w:val="50"/>
                <w:szCs w:val="50"/>
                <w:lang w:val="en-GB" w:bidi="en-GB"/>
              </w:rPr>
              <w:t xml:space="preserve">lesson </w:t>
            </w:r>
            <w:r w:rsidR="00522EF2">
              <w:rPr>
                <w:rFonts w:ascii="Calibri" w:hAnsi="Calibri" w:cs="Calibri"/>
                <w:noProof/>
                <w:color w:val="000000" w:themeColor="text1"/>
                <w:sz w:val="50"/>
                <w:szCs w:val="50"/>
                <w:lang w:val="en-GB" w:bidi="en-GB"/>
              </w:rPr>
              <w:t>2</w:t>
            </w:r>
            <w:r w:rsidR="001C4604" w:rsidRPr="00F3159B">
              <w:rPr>
                <w:rFonts w:ascii="Calibri" w:hAnsi="Calibri" w:cs="Calibri"/>
                <w:noProof/>
                <w:color w:val="000000" w:themeColor="text1"/>
                <w:sz w:val="50"/>
                <w:szCs w:val="50"/>
                <w:lang w:val="en-GB" w:bidi="en-GB"/>
              </w:rPr>
              <w:t xml:space="preserve"> </w:t>
            </w:r>
            <w:r w:rsidR="001C4604" w:rsidRPr="00F3159B">
              <w:rPr>
                <w:rFonts w:ascii="Calibri" w:hAnsi="Calibri" w:cs="Calibri"/>
                <w:noProof/>
                <w:color w:val="000000" w:themeColor="text1"/>
                <w:lang w:val="en-GB" w:bidi="en-GB"/>
              </w:rPr>
              <mc:AlternateContent>
                <mc:Choice Requires="wps">
                  <w:drawing>
                    <wp:inline distT="0" distB="0" distL="0" distR="0" wp14:anchorId="1B10C180" wp14:editId="6CDC020C">
                      <wp:extent cx="585216" cy="91440"/>
                      <wp:effectExtent l="12700" t="12700" r="0" b="0"/>
                      <wp:docPr id="7" name="Freeform: 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7F6533" id="Freeform: Shape 3" o:spid="_x0000_s1026" alt="&quot;&quot;" style="width:46.1pt;height:7.2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&#13;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="00B962DB" w:rsidRPr="00F3159B">
              <w:rPr>
                <w:rFonts w:ascii="Calibri" w:hAnsi="Calibri" w:cs="Calibri"/>
                <w:noProof/>
                <w:color w:val="000000" w:themeColor="text1"/>
                <w:sz w:val="50"/>
                <w:szCs w:val="50"/>
                <w:lang w:val="en-GB"/>
              </w:rPr>
              <w:t xml:space="preserve"> </w:t>
            </w:r>
          </w:p>
          <w:p w14:paraId="6B0CECD4" w14:textId="7D5F30A4" w:rsidR="00B62B99" w:rsidRPr="00F3159B" w:rsidRDefault="00522EF2" w:rsidP="005A3E0B">
            <w:pPr>
              <w:pStyle w:val="Subtitle"/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32"/>
                <w:szCs w:val="21"/>
                <w:lang w:val="en-GB"/>
              </w:rPr>
              <w:t>why was zionis</w:t>
            </w:r>
            <w:r w:rsidR="003F4064">
              <w:rPr>
                <w:rFonts w:ascii="Calibri" w:hAnsi="Calibri" w:cs="Calibri"/>
                <w:noProof/>
                <w:color w:val="000000" w:themeColor="text1"/>
                <w:sz w:val="32"/>
                <w:szCs w:val="21"/>
                <w:lang w:val="en-GB"/>
              </w:rPr>
              <w:t xml:space="preserve">m </w:t>
            </w:r>
            <w:r>
              <w:rPr>
                <w:rFonts w:ascii="Calibri" w:hAnsi="Calibri" w:cs="Calibri"/>
                <w:noProof/>
                <w:color w:val="000000" w:themeColor="text1"/>
                <w:sz w:val="32"/>
                <w:szCs w:val="21"/>
                <w:lang w:val="en-GB"/>
              </w:rPr>
              <w:t>established</w:t>
            </w:r>
            <w:r w:rsidR="00AF74F7">
              <w:rPr>
                <w:rFonts w:ascii="Calibri" w:hAnsi="Calibri" w:cs="Calibri"/>
                <w:noProof/>
                <w:color w:val="000000" w:themeColor="text1"/>
                <w:sz w:val="32"/>
                <w:szCs w:val="21"/>
                <w:lang w:val="en-GB"/>
              </w:rPr>
              <w:t xml:space="preserve"> in the nineteenth century</w:t>
            </w:r>
            <w:r w:rsidR="00CC56C3">
              <w:rPr>
                <w:rFonts w:ascii="Calibri" w:hAnsi="Calibri" w:cs="Calibri"/>
                <w:noProof/>
                <w:color w:val="000000" w:themeColor="text1"/>
                <w:sz w:val="32"/>
                <w:szCs w:val="21"/>
                <w:lang w:val="en-GB"/>
              </w:rPr>
              <w:t>?</w:t>
            </w:r>
          </w:p>
        </w:tc>
        <w:tc>
          <w:tcPr>
            <w:tcW w:w="413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E65FA6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FFBD4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F04D07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</w:tr>
      <w:tr w:rsidR="00910D81" w:rsidRPr="00F3159B" w14:paraId="61FED036" w14:textId="77777777" w:rsidTr="00063BA1">
        <w:trPr>
          <w:trHeight w:val="252"/>
        </w:trPr>
        <w:tc>
          <w:tcPr>
            <w:tcW w:w="535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FBD4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8390BF" w14:textId="77777777" w:rsidR="004A4C74" w:rsidRPr="00F3159B" w:rsidRDefault="004A4C74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54C04F" w14:textId="77777777" w:rsidR="004A4C74" w:rsidRPr="00F3159B" w:rsidRDefault="004A4C74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946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627723" w14:textId="77777777" w:rsidR="004A4C74" w:rsidRPr="00F3159B" w:rsidRDefault="004A4C74" w:rsidP="001E5794">
            <w:pPr>
              <w:pStyle w:val="NoSpacing"/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81246C" w14:textId="77777777" w:rsidR="004A4C74" w:rsidRPr="00F3159B" w:rsidRDefault="004A4C74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FFBD4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5F319A" w14:textId="77777777" w:rsidR="004A4C74" w:rsidRPr="00F3159B" w:rsidRDefault="004A4C74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</w:tr>
      <w:tr w:rsidR="00FC1544" w:rsidRPr="00F3159B" w14:paraId="525CE66B" w14:textId="77777777" w:rsidTr="00063BA1">
        <w:trPr>
          <w:trHeight w:val="605"/>
        </w:trPr>
        <w:tc>
          <w:tcPr>
            <w:tcW w:w="11308" w:type="dxa"/>
            <w:gridSpan w:val="6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BD4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869DB5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</w:tr>
      <w:tr w:rsidR="00FC1544" w:rsidRPr="00F3159B" w14:paraId="61DFE625" w14:textId="77777777" w:rsidTr="00063BA1">
        <w:trPr>
          <w:trHeight w:val="2160"/>
        </w:trPr>
        <w:tc>
          <w:tcPr>
            <w:tcW w:w="393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C9900" w:themeFill="accent5"/>
          </w:tcPr>
          <w:p w14:paraId="51008384" w14:textId="77777777" w:rsidR="00792D43" w:rsidRPr="00F3159B" w:rsidRDefault="00707013" w:rsidP="003C556D">
            <w:pPr>
              <w:pStyle w:val="Heading1"/>
              <w:spacing w:line="360" w:lineRule="auto"/>
              <w:outlineLvl w:val="0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  <w:t>info</w:t>
            </w:r>
          </w:p>
          <w:p w14:paraId="1BC24755" w14:textId="77777777" w:rsidR="003E1692" w:rsidRPr="00F3159B" w:rsidRDefault="003E1692" w:rsidP="003C556D">
            <w:pPr>
              <w:pStyle w:val="NoSpacing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4F476930" wp14:editId="019B46C2">
                      <wp:extent cx="521970" cy="0"/>
                      <wp:effectExtent l="0" t="0" r="0" b="0"/>
                      <wp:docPr id="13" name="Straight Connector 1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10B572B" id="Straight Connector 1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BLCWJY5AEAACQEAAAOAAAAAAAAAAAAAAAAAC4CAABkcnMvZTJvRG9jLnhtbFBLAQItABQA&#13;&#10;BgAIAAAAIQA3D1EI2gAAAAYBAAAPAAAAAAAAAAAAAAAAAD4EAABkcnMvZG93bnJldi54bWxQSwUG&#13;&#10;AAAAAAQABADzAAAARQUAAAAA&#13;&#10;" strokecolor="#b64926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7373C55" w14:textId="77777777" w:rsidR="00792D43" w:rsidRPr="00F3159B" w:rsidRDefault="00FB1F01" w:rsidP="003C556D">
            <w:pPr>
              <w:pStyle w:val="Contact"/>
              <w:framePr w:wrap="auto" w:vAnchor="margin" w:xAlign="left" w:yAlign="inline"/>
              <w:spacing w:line="360" w:lineRule="auto"/>
              <w:suppressOverlap w:val="0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drawing>
                <wp:inline distT="0" distB="0" distL="0" distR="0" wp14:anchorId="3CF63EAB" wp14:editId="78CBCE0D">
                  <wp:extent cx="187200" cy="187200"/>
                  <wp:effectExtent l="0" t="0" r="3810" b="3810"/>
                  <wp:docPr id="8" name="Graphic 8" descr="Clo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loc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00" cy="1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 xml:space="preserve"> </w:t>
            </w:r>
            <w:r w:rsidR="00707013"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  <w:t>1 h</w:t>
            </w:r>
            <w:r w:rsidR="003420DB"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  <w:t>r</w:t>
            </w:r>
          </w:p>
          <w:p w14:paraId="6D12420C" w14:textId="77777777" w:rsidR="00792D43" w:rsidRPr="00F3159B" w:rsidRDefault="00FB1F01" w:rsidP="003C556D">
            <w:pPr>
              <w:pStyle w:val="Contact"/>
              <w:framePr w:wrap="auto" w:vAnchor="margin" w:xAlign="left" w:yAlign="inline"/>
              <w:spacing w:line="360" w:lineRule="auto"/>
              <w:suppressOverlap w:val="0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drawing>
                <wp:inline distT="0" distB="0" distL="0" distR="0" wp14:anchorId="17DFAD49" wp14:editId="3DACC1F5">
                  <wp:extent cx="187325" cy="187325"/>
                  <wp:effectExtent l="0" t="0" r="3175" b="3175"/>
                  <wp:docPr id="9" name="Graphic 9" descr="Pyramid with level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Pyramid with levels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 xml:space="preserve"> </w:t>
            </w:r>
            <w:r w:rsidR="00707013"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  <w:t>GCSE</w:t>
            </w:r>
          </w:p>
          <w:p w14:paraId="7B818F29" w14:textId="7277CD20" w:rsidR="00686284" w:rsidRPr="00CC56C3" w:rsidRDefault="00FB1F01" w:rsidP="003C556D">
            <w:pPr>
              <w:pStyle w:val="Contact"/>
              <w:framePr w:wrap="auto" w:vAnchor="margin" w:xAlign="left" w:yAlign="inline"/>
              <w:spacing w:line="360" w:lineRule="auto"/>
              <w:suppressOverlap w:val="0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drawing>
                <wp:inline distT="0" distB="0" distL="0" distR="0" wp14:anchorId="68A97BF0" wp14:editId="2799A9F3">
                  <wp:extent cx="156210" cy="156210"/>
                  <wp:effectExtent l="0" t="0" r="0" b="0"/>
                  <wp:docPr id="10" name="Graphic 10" descr="Lin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Link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 xml:space="preserve"> </w:t>
            </w:r>
            <w:r w:rsidR="00DA0183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>History</w:t>
            </w:r>
            <w:r w:rsidR="00BE7321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>, Politics</w:t>
            </w:r>
          </w:p>
        </w:tc>
        <w:tc>
          <w:tcPr>
            <w:tcW w:w="737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345E109B" w14:textId="77777777" w:rsidR="003C556D" w:rsidRPr="00F3159B" w:rsidRDefault="00707013" w:rsidP="003C556D">
            <w:pPr>
              <w:pStyle w:val="Heading1"/>
              <w:spacing w:line="360" w:lineRule="auto"/>
              <w:outlineLvl w:val="0"/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  <w:t>LEARNING OBJECTIVES</w:t>
            </w:r>
          </w:p>
          <w:p w14:paraId="17AFD5C4" w14:textId="77777777" w:rsidR="003C556D" w:rsidRPr="00F3159B" w:rsidRDefault="003E1692" w:rsidP="003C556D">
            <w:pPr>
              <w:pStyle w:val="NoSpacing"/>
              <w:spacing w:line="360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4B22D5CD" wp14:editId="1270FB69">
                      <wp:extent cx="521970" cy="0"/>
                      <wp:effectExtent l="0" t="0" r="0" b="0"/>
                      <wp:docPr id="14" name="Straight Connector 1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3ECFDEC" id="Straight Connector 1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BTTQp+5AEAACQEAAAOAAAAAAAAAAAAAAAAAC4CAABkcnMvZTJvRG9jLnhtbFBLAQItABQA&#13;&#10;BgAIAAAAIQA3D1EI2gAAAAYBAAAPAAAAAAAAAAAAAAAAAD4EAABkcnMvZG93bnJldi54bWxQSwUG&#13;&#10;AAAAAAQABADzAAAARQUAAAAA&#13;&#10;" strokecolor="#b64926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FA8704E" w14:textId="77777777" w:rsidR="00686284" w:rsidRPr="00F3159B" w:rsidRDefault="00793EB6" w:rsidP="003C556D">
            <w:pPr>
              <w:pStyle w:val="Contact"/>
              <w:framePr w:wrap="auto" w:vAnchor="margin" w:xAlign="left" w:yAlign="inline"/>
              <w:spacing w:line="360" w:lineRule="auto"/>
              <w:suppressOverlap w:val="0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  <w:t>By the end of this lesson, students should be able to:</w:t>
            </w:r>
          </w:p>
          <w:p w14:paraId="0CD714D2" w14:textId="27856353" w:rsidR="00C138AD" w:rsidRPr="00815FDB" w:rsidRDefault="00C138AD" w:rsidP="003C556D">
            <w:pPr>
              <w:pStyle w:val="Contact"/>
              <w:framePr w:wrap="auto" w:vAnchor="margin" w:xAlign="left" w:yAlign="inline"/>
              <w:numPr>
                <w:ilvl w:val="0"/>
                <w:numId w:val="5"/>
              </w:numPr>
              <w:spacing w:line="360" w:lineRule="auto"/>
              <w:suppressOverlap w:val="0"/>
              <w:rPr>
                <w:rFonts w:ascii="Calibri" w:hAnsi="Calibri" w:cs="Calibri"/>
                <w:noProof/>
                <w:color w:val="000000" w:themeColor="text1"/>
                <w:sz w:val="18"/>
                <w:lang w:val="en-GB"/>
              </w:rPr>
            </w:pPr>
            <w:r w:rsidRPr="00815FDB">
              <w:rPr>
                <w:rFonts w:ascii="Calibri" w:hAnsi="Calibri" w:cs="Calibri"/>
                <w:noProof/>
                <w:color w:val="000000" w:themeColor="text1"/>
                <w:sz w:val="18"/>
                <w:lang w:val="en-GB"/>
              </w:rPr>
              <w:t xml:space="preserve">Define </w:t>
            </w:r>
            <w:r w:rsidR="00124F17" w:rsidRPr="00815FDB">
              <w:rPr>
                <w:rFonts w:ascii="Calibri" w:hAnsi="Calibri" w:cs="Calibri"/>
                <w:noProof/>
                <w:color w:val="000000" w:themeColor="text1"/>
                <w:sz w:val="18"/>
                <w:lang w:val="en-GB"/>
              </w:rPr>
              <w:t>Zionism</w:t>
            </w:r>
          </w:p>
          <w:p w14:paraId="19FDE0CB" w14:textId="0BB4BC43" w:rsidR="00C138AD" w:rsidRPr="00815FDB" w:rsidRDefault="00124F17" w:rsidP="003C556D">
            <w:pPr>
              <w:pStyle w:val="Contact"/>
              <w:framePr w:wrap="auto" w:vAnchor="margin" w:xAlign="left" w:yAlign="inline"/>
              <w:numPr>
                <w:ilvl w:val="0"/>
                <w:numId w:val="5"/>
              </w:numPr>
              <w:spacing w:line="360" w:lineRule="auto"/>
              <w:suppressOverlap w:val="0"/>
              <w:rPr>
                <w:rFonts w:ascii="Calibri" w:hAnsi="Calibri" w:cs="Calibri"/>
                <w:noProof/>
                <w:color w:val="000000" w:themeColor="text1"/>
                <w:sz w:val="18"/>
                <w:lang w:val="en-GB"/>
              </w:rPr>
            </w:pPr>
            <w:r w:rsidRPr="00815FDB">
              <w:rPr>
                <w:rFonts w:ascii="Calibri" w:hAnsi="Calibri" w:cs="Calibri"/>
                <w:noProof/>
                <w:color w:val="000000" w:themeColor="text1"/>
                <w:sz w:val="18"/>
                <w:lang w:val="en-GB"/>
              </w:rPr>
              <w:t>Explain why Zionis</w:t>
            </w:r>
            <w:r w:rsidR="000960EC">
              <w:rPr>
                <w:rFonts w:ascii="Calibri" w:hAnsi="Calibri" w:cs="Calibri"/>
                <w:noProof/>
                <w:color w:val="000000" w:themeColor="text1"/>
                <w:sz w:val="18"/>
                <w:lang w:val="en-GB"/>
              </w:rPr>
              <w:t>m</w:t>
            </w:r>
            <w:r w:rsidRPr="00815FDB">
              <w:rPr>
                <w:rFonts w:ascii="Calibri" w:hAnsi="Calibri" w:cs="Calibri"/>
                <w:noProof/>
                <w:color w:val="000000" w:themeColor="text1"/>
                <w:sz w:val="18"/>
                <w:lang w:val="en-GB"/>
              </w:rPr>
              <w:t xml:space="preserve"> was established</w:t>
            </w:r>
            <w:r w:rsidR="00C138AD" w:rsidRPr="00815FDB">
              <w:rPr>
                <w:rFonts w:ascii="Calibri" w:hAnsi="Calibri" w:cs="Calibri"/>
                <w:noProof/>
                <w:color w:val="000000" w:themeColor="text1"/>
                <w:sz w:val="18"/>
                <w:lang w:val="en-GB"/>
              </w:rPr>
              <w:t xml:space="preserve"> in the nineteenth century</w:t>
            </w:r>
          </w:p>
          <w:p w14:paraId="6AD754DF" w14:textId="556942C3" w:rsidR="00F3159B" w:rsidRPr="00C138AD" w:rsidRDefault="00645554" w:rsidP="00C138AD">
            <w:pPr>
              <w:pStyle w:val="Contact"/>
              <w:framePr w:wrap="auto" w:vAnchor="margin" w:xAlign="left" w:yAlign="inline"/>
              <w:numPr>
                <w:ilvl w:val="0"/>
                <w:numId w:val="5"/>
              </w:numPr>
              <w:spacing w:line="360" w:lineRule="auto"/>
              <w:suppressOverlap w:val="0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18"/>
                <w:lang w:val="en-GB"/>
              </w:rPr>
              <w:t>Evaluate</w:t>
            </w:r>
            <w:r w:rsidR="00C138AD" w:rsidRPr="00815FDB">
              <w:rPr>
                <w:rFonts w:ascii="Calibri" w:hAnsi="Calibri" w:cs="Calibri"/>
                <w:noProof/>
                <w:color w:val="000000" w:themeColor="text1"/>
                <w:sz w:val="18"/>
                <w:lang w:val="en-GB"/>
              </w:rPr>
              <w:t xml:space="preserve"> the</w:t>
            </w:r>
            <w:r w:rsidR="00124F17" w:rsidRPr="00815FDB">
              <w:rPr>
                <w:rFonts w:ascii="Calibri" w:hAnsi="Calibri" w:cs="Calibri"/>
                <w:noProof/>
                <w:color w:val="000000" w:themeColor="text1"/>
                <w:sz w:val="18"/>
                <w:lang w:val="en-GB"/>
              </w:rPr>
              <w:t xml:space="preserve"> support </w:t>
            </w:r>
            <w:r w:rsidR="004079F6">
              <w:rPr>
                <w:rFonts w:ascii="Calibri" w:hAnsi="Calibri" w:cs="Calibri"/>
                <w:noProof/>
                <w:color w:val="000000" w:themeColor="text1"/>
                <w:sz w:val="18"/>
                <w:lang w:val="en-GB"/>
              </w:rPr>
              <w:t>and opposition to Zionism</w:t>
            </w:r>
            <w:r w:rsidR="00003908" w:rsidRPr="00815FDB">
              <w:rPr>
                <w:rFonts w:ascii="Calibri" w:hAnsi="Calibri" w:cs="Calibri"/>
                <w:noProof/>
                <w:color w:val="000000" w:themeColor="text1"/>
                <w:sz w:val="18"/>
                <w:lang w:val="en-GB"/>
              </w:rPr>
              <w:t xml:space="preserve"> </w:t>
            </w:r>
            <w:r w:rsidR="00124F17" w:rsidRPr="00815FDB">
              <w:rPr>
                <w:rFonts w:ascii="Calibri" w:hAnsi="Calibri" w:cs="Calibri"/>
                <w:noProof/>
                <w:color w:val="000000" w:themeColor="text1"/>
                <w:sz w:val="18"/>
                <w:lang w:val="en-GB"/>
              </w:rPr>
              <w:t>at this time</w:t>
            </w:r>
          </w:p>
        </w:tc>
      </w:tr>
      <w:tr w:rsidR="00F04207" w:rsidRPr="00F3159B" w14:paraId="1A89640B" w14:textId="77777777" w:rsidTr="00E915C2">
        <w:trPr>
          <w:trHeight w:val="8113"/>
        </w:trPr>
        <w:tc>
          <w:tcPr>
            <w:tcW w:w="393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C9900" w:themeFill="accent5"/>
          </w:tcPr>
          <w:p w14:paraId="658D1273" w14:textId="77777777" w:rsidR="00F04207" w:rsidRPr="00F3159B" w:rsidRDefault="00F04207" w:rsidP="00F04207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  <w:t>KEYWORDS</w:t>
            </w:r>
          </w:p>
          <w:p w14:paraId="7009AD07" w14:textId="77777777" w:rsidR="00F04207" w:rsidRPr="00F3159B" w:rsidRDefault="00F04207" w:rsidP="003C556D">
            <w:pPr>
              <w:pStyle w:val="NoSpacing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13699EC6" wp14:editId="55FCCB2D">
                      <wp:extent cx="521970" cy="0"/>
                      <wp:effectExtent l="0" t="0" r="0" b="0"/>
                      <wp:docPr id="17" name="Straight Connector 1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8267447" id="Straight Connector 1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DGummk5AEAACQEAAAOAAAAAAAAAAAAAAAAAC4CAABkcnMvZTJvRG9jLnhtbFBLAQItABQA&#13;&#10;BgAIAAAAIQA3D1EI2gAAAAYBAAAPAAAAAAAAAAAAAAAAAD4EAABkcnMvZG93bnJldi54bWxQSwUG&#13;&#10;AAAAAAQABADzAAAARQUAAAAA&#13;&#10;" strokecolor="#b64926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2D2FB6F" w14:textId="77777777" w:rsidR="00D27E05" w:rsidRPr="00D27E05" w:rsidRDefault="00D27E05" w:rsidP="00E273EA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Jewish </w:t>
            </w:r>
          </w:p>
          <w:p w14:paraId="6953B625" w14:textId="77777777" w:rsidR="00D27E05" w:rsidRPr="00D27E05" w:rsidRDefault="00D27E05" w:rsidP="00E273EA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Antisemitism</w:t>
            </w:r>
          </w:p>
          <w:p w14:paraId="10D09FDB" w14:textId="29241C05" w:rsidR="001D102F" w:rsidRPr="001D102F" w:rsidRDefault="001D102F" w:rsidP="00E273EA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Judaism</w:t>
            </w:r>
          </w:p>
          <w:p w14:paraId="65DC263D" w14:textId="77777777" w:rsidR="001D102F" w:rsidRPr="001D102F" w:rsidRDefault="001D102F" w:rsidP="00E273EA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Pogrom</w:t>
            </w:r>
          </w:p>
          <w:p w14:paraId="7A134820" w14:textId="3D64FA1E" w:rsidR="00E273EA" w:rsidRPr="001D102F" w:rsidRDefault="001D102F" w:rsidP="00E273EA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Zionism</w:t>
            </w:r>
          </w:p>
          <w:p w14:paraId="50A9BDDA" w14:textId="174872D5" w:rsidR="004424A3" w:rsidRPr="00CC56C3" w:rsidRDefault="004424A3" w:rsidP="00CC56C3">
            <w:pPr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</w:p>
          <w:p w14:paraId="1AE531A2" w14:textId="77777777" w:rsidR="00F04207" w:rsidRPr="004424A3" w:rsidRDefault="00F04207" w:rsidP="004424A3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360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</w:p>
          <w:p w14:paraId="65ADDABB" w14:textId="77777777" w:rsidR="00F04207" w:rsidRPr="00F3159B" w:rsidRDefault="00F04207" w:rsidP="00F0420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59AD31B1" w14:textId="77777777" w:rsidR="00F04207" w:rsidRPr="00F3159B" w:rsidRDefault="00F04207" w:rsidP="00F0420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64583382" w14:textId="77777777" w:rsidR="00F04207" w:rsidRPr="00F3159B" w:rsidRDefault="00F04207" w:rsidP="00F0420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26BCE4C2" w14:textId="77777777" w:rsidR="00F04207" w:rsidRPr="00F3159B" w:rsidRDefault="00F04207" w:rsidP="00F0420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37A0BAD9" w14:textId="77777777" w:rsidR="00F04207" w:rsidRPr="00F3159B" w:rsidRDefault="00F04207" w:rsidP="00F0420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2C2CDE8A" w14:textId="77777777" w:rsidR="00F04207" w:rsidRPr="00F3159B" w:rsidRDefault="00F04207" w:rsidP="00F0420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50622774" w14:textId="77777777" w:rsidR="00F04207" w:rsidRPr="00F3159B" w:rsidRDefault="00F04207" w:rsidP="00F0420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60906661" w14:textId="77777777" w:rsidR="00F04207" w:rsidRPr="00F3159B" w:rsidRDefault="00F04207" w:rsidP="00F0420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1EB47DE4" w14:textId="77777777" w:rsidR="00910D81" w:rsidRPr="00F3159B" w:rsidRDefault="00910D81" w:rsidP="00F0420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0D4E67D3" w14:textId="77777777" w:rsidR="00910D81" w:rsidRPr="00F3159B" w:rsidRDefault="00910D81" w:rsidP="00F0420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13F1D4E2" w14:textId="77777777" w:rsidR="00F04207" w:rsidRPr="00F3159B" w:rsidRDefault="00F04207" w:rsidP="00A11689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737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3F80A3AA" w14:textId="77777777" w:rsidR="00F04207" w:rsidRPr="00F3159B" w:rsidRDefault="00F04207" w:rsidP="00F04207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  <w:t>structure</w:t>
            </w:r>
          </w:p>
          <w:p w14:paraId="45138820" w14:textId="77777777" w:rsidR="00F04207" w:rsidRPr="00F3159B" w:rsidRDefault="00F04207" w:rsidP="00F04207">
            <w:pPr>
              <w:pStyle w:val="NoSpacing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5E0B4E7E" wp14:editId="72CF2D1C">
                      <wp:extent cx="521970" cy="0"/>
                      <wp:effectExtent l="0" t="0" r="0" b="0"/>
                      <wp:docPr id="18" name="Straight Connector 18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65168EA" id="Straight Connector 18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" strokecolor="#b64926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95A0586" w14:textId="77777777" w:rsidR="00F04207" w:rsidRPr="0000512B" w:rsidRDefault="00F04207" w:rsidP="00F04207">
            <w:pPr>
              <w:pStyle w:val="Heading2"/>
              <w:outlineLvl w:val="1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</w:pPr>
          </w:p>
          <w:p w14:paraId="2D92AD9D" w14:textId="4595F7E5" w:rsidR="00F04207" w:rsidRPr="008E5DB3" w:rsidRDefault="00E07D72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</w:pPr>
            <w:r w:rsidRPr="008E5DB3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Introduce learning objectives</w:t>
            </w:r>
          </w:p>
          <w:p w14:paraId="6F1B21E5" w14:textId="08463599" w:rsidR="00F04207" w:rsidRPr="008E5DB3" w:rsidRDefault="00F04207" w:rsidP="00CC4CA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E5DB3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 w:bidi="en-GB"/>
              </w:rPr>
              <mc:AlternateContent>
                <mc:Choice Requires="wps">
                  <w:drawing>
                    <wp:inline distT="0" distB="0" distL="0" distR="0" wp14:anchorId="1102763F" wp14:editId="267F1818">
                      <wp:extent cx="3968496" cy="0"/>
                      <wp:effectExtent l="0" t="0" r="0" b="0"/>
                      <wp:docPr id="49" name="Straight Connector 4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4699483" id="Straight Connector 4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" strokecolor="#b64926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437279F" w14:textId="513198D8" w:rsidR="00FD0E0E" w:rsidRPr="008E5DB3" w:rsidRDefault="00E07D72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</w:pPr>
            <w:r w:rsidRPr="008E5DB3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Starter activity</w:t>
            </w:r>
            <w:r w:rsidR="00656253" w:rsidRPr="008E5DB3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2F2FF1" w:rsidRPr="008E5DB3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and video on antisemitism</w:t>
            </w:r>
            <w:r w:rsidR="00656253" w:rsidRPr="008E5DB3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14:paraId="0580D6E9" w14:textId="439C9D1F" w:rsidR="00493958" w:rsidRPr="008E5DB3" w:rsidRDefault="00FD0E0E" w:rsidP="00CC4CA8">
            <w:pPr>
              <w:spacing w:line="276" w:lineRule="auto"/>
              <w:rPr>
                <w:sz w:val="16"/>
                <w:szCs w:val="16"/>
                <w:lang w:val="en-GB"/>
              </w:rPr>
            </w:pPr>
            <w:r w:rsidRPr="008E5DB3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 w:bidi="en-GB"/>
              </w:rPr>
              <mc:AlternateContent>
                <mc:Choice Requires="wps">
                  <w:drawing>
                    <wp:inline distT="0" distB="0" distL="0" distR="0" wp14:anchorId="562670B6" wp14:editId="1BBEE384">
                      <wp:extent cx="3968496" cy="0"/>
                      <wp:effectExtent l="0" t="0" r="0" b="0"/>
                      <wp:docPr id="11" name="Straight Connector 1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57779A0" id="Straight Connector 1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ACqox7jAQAAJAQAAA4AAAAAAAAAAAAAAAAALgIAAGRycy9lMm9Eb2MueG1sUEsBAi0AFAAG&#13;&#10;AAgAAAAhAI4+z9TaAAAABwEAAA8AAAAAAAAAAAAAAAAAPQQAAGRycy9kb3ducmV2LnhtbFBLBQYA&#13;&#10;AAAABAAEAPMAAABEBQAAAAA=&#13;&#10;" strokecolor="#b64926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EF0416D" w14:textId="7716B376" w:rsidR="00F04207" w:rsidRPr="008E5DB3" w:rsidRDefault="00656253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</w:pPr>
            <w:r w:rsidRPr="008E5DB3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 xml:space="preserve">Keywords and definitions </w:t>
            </w:r>
          </w:p>
          <w:p w14:paraId="620B00E2" w14:textId="0CF60034" w:rsidR="00F04207" w:rsidRPr="008E5DB3" w:rsidRDefault="00F04207" w:rsidP="00CC4CA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E5DB3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 w:bidi="en-GB"/>
              </w:rPr>
              <mc:AlternateContent>
                <mc:Choice Requires="wps">
                  <w:drawing>
                    <wp:inline distT="0" distB="0" distL="0" distR="0" wp14:anchorId="74CC15F3" wp14:editId="5473052F">
                      <wp:extent cx="3968496" cy="0"/>
                      <wp:effectExtent l="0" t="0" r="0" b="0"/>
                      <wp:docPr id="6" name="Straight Connector 6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9BDBBC9" id="Straight Connector 6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" strokecolor="#b64926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95A2C26" w14:textId="753C7332" w:rsidR="00F04207" w:rsidRPr="008E5DB3" w:rsidRDefault="00C5403A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E5DB3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H</w:t>
            </w:r>
            <w:r w:rsidR="00656253" w:rsidRPr="008E5DB3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istory of antisemitism</w:t>
            </w:r>
            <w:r w:rsidR="00756384" w:rsidRPr="008E5DB3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8E5DB3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with</w:t>
            </w:r>
            <w:r w:rsidR="00756384" w:rsidRPr="008E5DB3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timeline activity</w:t>
            </w:r>
            <w:r w:rsidR="00656253" w:rsidRPr="008E5DB3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14:paraId="504FAE49" w14:textId="0699DB7C" w:rsidR="00F04207" w:rsidRPr="008E5DB3" w:rsidRDefault="00F04207" w:rsidP="00CC4CA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E5DB3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 w:bidi="en-GB"/>
              </w:rPr>
              <mc:AlternateContent>
                <mc:Choice Requires="wps">
                  <w:drawing>
                    <wp:inline distT="0" distB="0" distL="0" distR="0" wp14:anchorId="7101A5DC" wp14:editId="6744D052">
                      <wp:extent cx="3968496" cy="0"/>
                      <wp:effectExtent l="0" t="0" r="0" b="0"/>
                      <wp:docPr id="25" name="Straight Connector 2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64644B4" id="Straight Connector 25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LEdF2LjAQAAJAQAAA4AAAAAAAAAAAAAAAAALgIAAGRycy9lMm9Eb2MueG1sUEsBAi0AFAAG&#13;&#10;AAgAAAAhAI4+z9TaAAAABwEAAA8AAAAAAAAAAAAAAAAAPQQAAGRycy9kb3ducmV2LnhtbFBLBQYA&#13;&#10;AAAABAAEAPMAAABEBQAAAAA=&#13;&#10;" strokecolor="#b64926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BDDF8DE" w14:textId="4E7A3D37" w:rsidR="00F04207" w:rsidRPr="008E5DB3" w:rsidRDefault="00656253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</w:pPr>
            <w:r w:rsidRPr="008E5DB3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Emergence of Zionism</w:t>
            </w:r>
            <w:r w:rsidR="00405F84" w:rsidRPr="008E5DB3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 xml:space="preserve"> with video and activity</w:t>
            </w:r>
            <w:r w:rsidRPr="008E5DB3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14:paraId="15AFBB69" w14:textId="07BE8A42" w:rsidR="00F04207" w:rsidRPr="008E5DB3" w:rsidRDefault="00F04207" w:rsidP="00CC4CA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E5DB3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 w:bidi="en-GB"/>
              </w:rPr>
              <mc:AlternateContent>
                <mc:Choice Requires="wps">
                  <w:drawing>
                    <wp:inline distT="0" distB="0" distL="0" distR="0" wp14:anchorId="125B161D" wp14:editId="4B6C0AAF">
                      <wp:extent cx="3968496" cy="0"/>
                      <wp:effectExtent l="0" t="0" r="0" b="0"/>
                      <wp:docPr id="30" name="Straight Connector 30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58CF3A1" id="Straight Connector 30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GT9hx7jAQAAJAQAAA4AAAAAAAAAAAAAAAAALgIAAGRycy9lMm9Eb2MueG1sUEsBAi0AFAAG&#13;&#10;AAgAAAAhAI4+z9TaAAAABwEAAA8AAAAAAAAAAAAAAAAAPQQAAGRycy9kb3ducmV2LnhtbFBLBQYA&#13;&#10;AAAABAAEAPMAAABEBQAAAAA=&#13;&#10;" strokecolor="#b64926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EE72C8F" w14:textId="7D37530E" w:rsidR="00E07D72" w:rsidRPr="008E5DB3" w:rsidRDefault="008075CD" w:rsidP="00CC4CA8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E5DB3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2b Card sorting activity: arguments for and against Zionism</w:t>
            </w:r>
          </w:p>
          <w:p w14:paraId="334B6D49" w14:textId="2873EDDB" w:rsidR="00E07D72" w:rsidRPr="008E5DB3" w:rsidRDefault="00E07D72" w:rsidP="00CC4CA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E5DB3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 w:bidi="en-GB"/>
              </w:rPr>
              <mc:AlternateContent>
                <mc:Choice Requires="wps">
                  <w:drawing>
                    <wp:inline distT="0" distB="0" distL="0" distR="0" wp14:anchorId="73F945C4" wp14:editId="3CF65642">
                      <wp:extent cx="3968496" cy="0"/>
                      <wp:effectExtent l="0" t="0" r="0" b="0"/>
                      <wp:docPr id="4" name="Straight Connector 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2523594" id="Straight Connector 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" strokecolor="#b64926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84132A1" w14:textId="6104B8C9" w:rsidR="008075CD" w:rsidRPr="008E5DB3" w:rsidRDefault="008075CD" w:rsidP="00CC4CA8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E5DB3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2c Debating activity with whole class discussion</w:t>
            </w:r>
          </w:p>
          <w:p w14:paraId="7B1D316E" w14:textId="52B6597F" w:rsidR="008075CD" w:rsidRPr="008E5DB3" w:rsidRDefault="0026231F" w:rsidP="00CC4CA8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E5DB3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 w:bidi="en-GB"/>
              </w:rPr>
              <mc:AlternateContent>
                <mc:Choice Requires="wps">
                  <w:drawing>
                    <wp:inline distT="0" distB="0" distL="0" distR="0" wp14:anchorId="38942FDC" wp14:editId="27FCD2C8">
                      <wp:extent cx="3968496" cy="0"/>
                      <wp:effectExtent l="0" t="0" r="0" b="0"/>
                      <wp:docPr id="35" name="Straight Connector 3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041DF1F" id="Straight Connector 35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JrjUqvjAQAAJAQAAA4AAAAAAAAAAAAAAAAALgIAAGRycy9lMm9Eb2MueG1sUEsBAi0AFAAG&#13;&#10;AAgAAAAhAI4+z9TaAAAABwEAAA8AAAAAAAAAAAAAAAAAPQQAAGRycy9kb3ducmV2LnhtbFBLBQYA&#13;&#10;AAAABAAEAPMAAABEBQAAAAA=&#13;&#10;" strokecolor="#b64926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22028C9" w14:textId="68490834" w:rsidR="00E07D72" w:rsidRPr="008E5DB3" w:rsidRDefault="008075CD" w:rsidP="00CC4CA8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E5DB3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E07D72" w:rsidRPr="008E5DB3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Plenary</w:t>
            </w:r>
            <w:r w:rsidR="004A3B78" w:rsidRPr="008E5DB3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activity</w:t>
            </w:r>
            <w:r w:rsidR="00E07D72" w:rsidRPr="008E5DB3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 w:bidi="en-GB"/>
              </w:rPr>
              <mc:AlternateContent>
                <mc:Choice Requires="wps">
                  <w:drawing>
                    <wp:inline distT="0" distB="0" distL="0" distR="0" wp14:anchorId="3D363161" wp14:editId="6311358C">
                      <wp:extent cx="3968496" cy="0"/>
                      <wp:effectExtent l="0" t="0" r="0" b="0"/>
                      <wp:docPr id="5" name="Straight Connector 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89137D7" id="Straight Connector 5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" strokecolor="#b64926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6ACE2BE" w14:textId="5D820AE9" w:rsidR="0000512B" w:rsidRDefault="0000512B" w:rsidP="00CC4CA8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E5DB3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Homework setting</w:t>
            </w:r>
            <w:r w:rsidR="00B51ABB" w:rsidRPr="008E5DB3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and any questions</w:t>
            </w:r>
            <w:r w:rsidR="00B032BA" w:rsidRPr="008E5DB3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14:paraId="2DA12807" w14:textId="7DD3C320" w:rsidR="0000512B" w:rsidRPr="004A3B78" w:rsidRDefault="0000512B" w:rsidP="00A11689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063BA1" w:rsidRPr="00F3159B" w14:paraId="0C3AFBE3" w14:textId="77777777" w:rsidTr="00063BA1">
        <w:trPr>
          <w:trHeight w:val="3703"/>
        </w:trPr>
        <w:tc>
          <w:tcPr>
            <w:tcW w:w="393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C9900" w:themeFill="accent5"/>
          </w:tcPr>
          <w:p w14:paraId="23CFC91F" w14:textId="77777777" w:rsidR="002317D7" w:rsidRPr="00F3159B" w:rsidRDefault="002317D7" w:rsidP="002317D7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  <w:lastRenderedPageBreak/>
              <w:t>RESOURCES</w:t>
            </w:r>
          </w:p>
          <w:p w14:paraId="75637CE8" w14:textId="77777777" w:rsidR="002317D7" w:rsidRPr="00F3159B" w:rsidRDefault="002317D7" w:rsidP="002317D7">
            <w:pPr>
              <w:pStyle w:val="NoSpacing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0AE2C59A" wp14:editId="38C3593F">
                      <wp:extent cx="521970" cy="0"/>
                      <wp:effectExtent l="0" t="0" r="0" b="0"/>
                      <wp:docPr id="53" name="Straight Connector 5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70B6CCA" id="Straight Connector 5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" strokecolor="#b64926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B0F7103" w14:textId="503F2A42" w:rsidR="00487245" w:rsidRPr="00487245" w:rsidRDefault="0034088D" w:rsidP="002317D7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PPT</w:t>
            </w:r>
            <w:r w:rsidR="00E33F43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 w:rsidR="002317D7" w:rsidRPr="00F3159B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 w:rsidR="00487245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</w:p>
          <w:p w14:paraId="7CC18ED9" w14:textId="77777777" w:rsidR="008D6FB5" w:rsidRPr="008D6FB5" w:rsidRDefault="008D6FB5" w:rsidP="002317D7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Activities:</w:t>
            </w:r>
          </w:p>
          <w:p w14:paraId="34B49227" w14:textId="289228F9" w:rsidR="00487245" w:rsidRPr="00487245" w:rsidRDefault="00487245" w:rsidP="002317D7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2a</w:t>
            </w:r>
            <w:r w:rsidR="00214999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: Timeline of antisemitism</w:t>
            </w:r>
          </w:p>
          <w:p w14:paraId="55C076D0" w14:textId="0A3AA1F7" w:rsidR="00487245" w:rsidRPr="00487245" w:rsidRDefault="00487245" w:rsidP="002317D7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2b</w:t>
            </w:r>
            <w:r w:rsidR="00214999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: Support and oppposition to </w:t>
            </w:r>
            <w:r w:rsidR="00D668D5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Zionism</w:t>
            </w:r>
          </w:p>
          <w:p w14:paraId="6F39EA56" w14:textId="77777777" w:rsidR="008D6FB5" w:rsidRPr="008D6FB5" w:rsidRDefault="00487245" w:rsidP="00BF6896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2c</w:t>
            </w:r>
            <w:r w:rsidR="00214999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: Debate</w:t>
            </w:r>
            <w:r w:rsidR="008D6FB5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</w:p>
          <w:p w14:paraId="6135AE48" w14:textId="74EE3520" w:rsidR="002317D7" w:rsidRPr="00BF6896" w:rsidRDefault="008D6FB5" w:rsidP="00BF6896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Textbook</w:t>
            </w:r>
          </w:p>
          <w:p w14:paraId="636BE276" w14:textId="77777777" w:rsidR="00063BA1" w:rsidRPr="00F3159B" w:rsidRDefault="00063BA1" w:rsidP="008D6FB5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360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737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p w14:paraId="3AB799DE" w14:textId="2447B5CC" w:rsidR="003418B7" w:rsidRPr="00F3159B" w:rsidRDefault="00C87500" w:rsidP="003418B7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  <w:t xml:space="preserve">Lesson </w:t>
            </w:r>
            <w:r w:rsidR="00CC4CA8"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  <w:t>DETAILS</w:t>
            </w:r>
          </w:p>
          <w:p w14:paraId="3096AE18" w14:textId="77777777" w:rsidR="003418B7" w:rsidRPr="00F3159B" w:rsidRDefault="003418B7" w:rsidP="003418B7">
            <w:pPr>
              <w:pStyle w:val="NoSpacing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16263953" wp14:editId="5371D22F">
                      <wp:extent cx="521970" cy="0"/>
                      <wp:effectExtent l="0" t="0" r="0" b="0"/>
                      <wp:docPr id="12" name="Straight Connector 1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D1AB5B2" id="Straight Connector 1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A4pLwR5AEAACQEAAAOAAAAAAAAAAAAAAAAAC4CAABkcnMvZTJvRG9jLnhtbFBLAQItABQA&#13;&#10;BgAIAAAAIQA3D1EI2gAAAAYBAAAPAAAAAAAAAAAAAAAAAD4EAABkcnMvZG93bnJldi54bWxQSwUG&#13;&#10;AAAAAAQABADzAAAARQUAAAAA&#13;&#10;" strokecolor="#b64926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FA19D65" w14:textId="66373A12" w:rsidR="003418B7" w:rsidRDefault="003418B7" w:rsidP="00C87500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</w:p>
          <w:p w14:paraId="1BD1716F" w14:textId="77777777" w:rsidR="009C20E0" w:rsidRPr="008E5DB3" w:rsidRDefault="009C20E0" w:rsidP="009C20E0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</w:pPr>
            <w:r w:rsidRPr="008E5DB3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Introduce learning objectives (3 mins)</w:t>
            </w:r>
          </w:p>
          <w:p w14:paraId="4CF96B0B" w14:textId="77777777" w:rsidR="009C20E0" w:rsidRPr="008E5DB3" w:rsidRDefault="009C20E0" w:rsidP="009C20E0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E5DB3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 w:bidi="en-GB"/>
              </w:rPr>
              <mc:AlternateContent>
                <mc:Choice Requires="wps">
                  <w:drawing>
                    <wp:inline distT="0" distB="0" distL="0" distR="0" wp14:anchorId="7E651335" wp14:editId="069ED038">
                      <wp:extent cx="3968496" cy="0"/>
                      <wp:effectExtent l="0" t="0" r="0" b="0"/>
                      <wp:docPr id="16" name="Straight Connector 16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C54A2E5" id="Straight Connector 16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" strokecolor="#b64926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78C55EC" w14:textId="5A1FD585" w:rsidR="009C20E0" w:rsidRDefault="009C20E0" w:rsidP="009C20E0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</w:pPr>
            <w:r w:rsidRPr="008E5DB3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Starter activity and video on antisemitism (</w:t>
            </w: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9</w:t>
            </w:r>
            <w:r w:rsidRPr="008E5DB3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 xml:space="preserve"> mins)</w:t>
            </w:r>
          </w:p>
          <w:p w14:paraId="124F2304" w14:textId="6951960D" w:rsidR="009C20E0" w:rsidRPr="009C20E0" w:rsidRDefault="00F7016C" w:rsidP="009C20E0">
            <w:pPr>
              <w:rPr>
                <w:lang w:val="en-GB"/>
              </w:rPr>
            </w:pPr>
            <w:r>
              <w:rPr>
                <w:i/>
                <w:iCs/>
                <w:color w:val="000000" w:themeColor="text1"/>
                <w:lang w:val="en-GB"/>
              </w:rPr>
              <w:t>Students to think about following questions in small groups: what does it mean to be Jewish? What is antisemitism? Can you think of any examples of antisemitism from history? Students can use images as visual scaffolding</w:t>
            </w:r>
            <w:r w:rsidR="00D66BE2">
              <w:rPr>
                <w:i/>
                <w:iCs/>
                <w:color w:val="000000" w:themeColor="text1"/>
                <w:lang w:val="en-GB"/>
              </w:rPr>
              <w:t xml:space="preserve"> - l</w:t>
            </w:r>
            <w:r>
              <w:rPr>
                <w:i/>
                <w:iCs/>
                <w:color w:val="000000" w:themeColor="text1"/>
                <w:lang w:val="en-GB"/>
              </w:rPr>
              <w:t>ikely to have already studied 12</w:t>
            </w:r>
            <w:r w:rsidRPr="00F7016C">
              <w:rPr>
                <w:i/>
                <w:iCs/>
                <w:color w:val="000000" w:themeColor="text1"/>
                <w:vertAlign w:val="superscript"/>
                <w:lang w:val="en-GB"/>
              </w:rPr>
              <w:t>th</w:t>
            </w:r>
            <w:r>
              <w:rPr>
                <w:i/>
                <w:iCs/>
                <w:color w:val="000000" w:themeColor="text1"/>
                <w:lang w:val="en-GB"/>
              </w:rPr>
              <w:t xml:space="preserve"> century massacre in York and </w:t>
            </w:r>
            <w:r w:rsidR="00D51F09">
              <w:rPr>
                <w:i/>
                <w:iCs/>
                <w:color w:val="000000" w:themeColor="text1"/>
                <w:lang w:val="en-GB"/>
              </w:rPr>
              <w:t xml:space="preserve">the </w:t>
            </w:r>
            <w:r>
              <w:rPr>
                <w:i/>
                <w:iCs/>
                <w:color w:val="000000" w:themeColor="text1"/>
                <w:lang w:val="en-GB"/>
              </w:rPr>
              <w:t xml:space="preserve">Holocaust. Student </w:t>
            </w:r>
            <w:r w:rsidR="00435DC7">
              <w:rPr>
                <w:i/>
                <w:iCs/>
                <w:color w:val="000000" w:themeColor="text1"/>
                <w:lang w:val="en-GB"/>
              </w:rPr>
              <w:t>can also</w:t>
            </w:r>
            <w:r w:rsidR="00D66BE2">
              <w:rPr>
                <w:i/>
                <w:iCs/>
                <w:color w:val="000000" w:themeColor="text1"/>
                <w:lang w:val="en-GB"/>
              </w:rPr>
              <w:t xml:space="preserve"> </w:t>
            </w:r>
            <w:r>
              <w:rPr>
                <w:i/>
                <w:iCs/>
                <w:color w:val="000000" w:themeColor="text1"/>
                <w:lang w:val="en-GB"/>
              </w:rPr>
              <w:t xml:space="preserve">contribute </w:t>
            </w:r>
            <w:r w:rsidR="00A300C9">
              <w:rPr>
                <w:i/>
                <w:iCs/>
                <w:color w:val="000000" w:themeColor="text1"/>
                <w:lang w:val="en-GB"/>
              </w:rPr>
              <w:t>more recent</w:t>
            </w:r>
            <w:r>
              <w:rPr>
                <w:i/>
                <w:iCs/>
                <w:color w:val="000000" w:themeColor="text1"/>
                <w:lang w:val="en-GB"/>
              </w:rPr>
              <w:t xml:space="preserve"> examples</w:t>
            </w:r>
            <w:r w:rsidR="00D53840">
              <w:rPr>
                <w:i/>
                <w:iCs/>
                <w:color w:val="000000" w:themeColor="text1"/>
                <w:lang w:val="en-GB"/>
              </w:rPr>
              <w:t xml:space="preserve"> -</w:t>
            </w:r>
            <w:r w:rsidR="00D51F09">
              <w:rPr>
                <w:i/>
                <w:iCs/>
                <w:color w:val="000000" w:themeColor="text1"/>
                <w:lang w:val="en-GB"/>
              </w:rPr>
              <w:t xml:space="preserve"> optional </w:t>
            </w:r>
            <w:r w:rsidR="00616D14">
              <w:rPr>
                <w:i/>
                <w:iCs/>
                <w:color w:val="000000" w:themeColor="text1"/>
                <w:lang w:val="en-GB"/>
              </w:rPr>
              <w:t>extension</w:t>
            </w:r>
            <w:r w:rsidR="00D51F09">
              <w:rPr>
                <w:i/>
                <w:iCs/>
                <w:color w:val="000000" w:themeColor="text1"/>
                <w:lang w:val="en-GB"/>
              </w:rPr>
              <w:t xml:space="preserve"> to ask if they have read about antisemitism in the news </w:t>
            </w:r>
            <w:r w:rsidR="00435DC7">
              <w:rPr>
                <w:i/>
                <w:iCs/>
                <w:color w:val="000000" w:themeColor="text1"/>
                <w:lang w:val="en-GB"/>
              </w:rPr>
              <w:t>recently</w:t>
            </w:r>
            <w:r>
              <w:rPr>
                <w:i/>
                <w:iCs/>
                <w:color w:val="000000" w:themeColor="text1"/>
                <w:lang w:val="en-GB"/>
              </w:rPr>
              <w:t xml:space="preserve">. </w:t>
            </w:r>
            <w:r w:rsidR="0026374B">
              <w:rPr>
                <w:i/>
                <w:iCs/>
                <w:color w:val="000000" w:themeColor="text1"/>
                <w:lang w:val="en-GB"/>
              </w:rPr>
              <w:t>A</w:t>
            </w:r>
            <w:r w:rsidR="000B3F59">
              <w:rPr>
                <w:i/>
                <w:iCs/>
                <w:color w:val="000000" w:themeColor="text1"/>
                <w:lang w:val="en-GB"/>
              </w:rPr>
              <w:t xml:space="preserve">im is to introduce the long history of antisemitism. </w:t>
            </w:r>
            <w:r w:rsidR="001A7E95">
              <w:rPr>
                <w:i/>
                <w:iCs/>
                <w:color w:val="000000" w:themeColor="text1"/>
                <w:lang w:val="en-GB"/>
              </w:rPr>
              <w:t>Video available on slide about antisemitism today</w:t>
            </w:r>
            <w:r w:rsidR="004777A2">
              <w:rPr>
                <w:i/>
                <w:iCs/>
                <w:color w:val="000000" w:themeColor="text1"/>
                <w:lang w:val="en-GB"/>
              </w:rPr>
              <w:t xml:space="preserve"> from BBC Ideas. </w:t>
            </w:r>
          </w:p>
          <w:p w14:paraId="7DC8F8CD" w14:textId="77777777" w:rsidR="009C20E0" w:rsidRPr="008E5DB3" w:rsidRDefault="009C20E0" w:rsidP="009C20E0">
            <w:pPr>
              <w:spacing w:line="276" w:lineRule="auto"/>
              <w:rPr>
                <w:sz w:val="16"/>
                <w:szCs w:val="16"/>
                <w:lang w:val="en-GB"/>
              </w:rPr>
            </w:pPr>
            <w:r w:rsidRPr="009C20E0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 w:bidi="en-GB"/>
              </w:rPr>
              <mc:AlternateContent>
                <mc:Choice Requires="wps">
                  <w:drawing>
                    <wp:inline distT="0" distB="0" distL="0" distR="0" wp14:anchorId="15A6A07B" wp14:editId="346741A3">
                      <wp:extent cx="3968496" cy="0"/>
                      <wp:effectExtent l="0" t="0" r="0" b="0"/>
                      <wp:docPr id="19" name="Straight Connector 1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C723B7C" id="Straight Connector 1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FvLxT3jAQAAJAQAAA4AAAAAAAAAAAAAAAAALgIAAGRycy9lMm9Eb2MueG1sUEsBAi0AFAAG&#13;&#10;AAgAAAAhAI4+z9TaAAAABwEAAA8AAAAAAAAAAAAAAAAAPQQAAGRycy9kb3ducmV2LnhtbFBLBQYA&#13;&#10;AAAABAAEAPMAAABEBQAAAAA=&#13;&#10;" strokecolor="#b64926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1FDC7E9" w14:textId="69A0EFAD" w:rsidR="009C20E0" w:rsidRDefault="009C20E0" w:rsidP="009C20E0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</w:pPr>
            <w:r w:rsidRPr="008E5DB3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Keywords and definitions (</w:t>
            </w: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5</w:t>
            </w:r>
            <w:r w:rsidRPr="008E5DB3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 xml:space="preserve"> mins)</w:t>
            </w:r>
          </w:p>
          <w:p w14:paraId="5E17BF4D" w14:textId="4B3415AE" w:rsidR="00A554ED" w:rsidRPr="00A554ED" w:rsidRDefault="00A554ED" w:rsidP="00A554ED">
            <w:pPr>
              <w:rPr>
                <w:lang w:val="en-GB"/>
              </w:rPr>
            </w:pPr>
            <w:r>
              <w:rPr>
                <w:i/>
                <w:iCs/>
                <w:color w:val="000000" w:themeColor="text1"/>
                <w:lang w:val="en-GB"/>
              </w:rPr>
              <w:t xml:space="preserve">Students </w:t>
            </w:r>
            <w:r w:rsidR="002E66C7">
              <w:rPr>
                <w:i/>
                <w:iCs/>
                <w:color w:val="000000" w:themeColor="text1"/>
                <w:lang w:val="en-GB"/>
              </w:rPr>
              <w:t xml:space="preserve">to work in different small groups to before </w:t>
            </w:r>
            <w:r>
              <w:rPr>
                <w:i/>
                <w:iCs/>
                <w:color w:val="000000" w:themeColor="text1"/>
                <w:lang w:val="en-GB"/>
              </w:rPr>
              <w:t xml:space="preserve">to define Jewish, antisemitism and Judaism. Useful to point out here that Jewishness is a religious </w:t>
            </w:r>
            <w:r w:rsidRPr="00DD54D2">
              <w:rPr>
                <w:i/>
                <w:iCs/>
                <w:color w:val="000000" w:themeColor="text1"/>
                <w:u w:val="single"/>
                <w:lang w:val="en-GB"/>
              </w:rPr>
              <w:t>and</w:t>
            </w:r>
            <w:r>
              <w:rPr>
                <w:i/>
                <w:iCs/>
                <w:color w:val="000000" w:themeColor="text1"/>
                <w:lang w:val="en-GB"/>
              </w:rPr>
              <w:t xml:space="preserve"> </w:t>
            </w:r>
            <w:r w:rsidR="005C04B3">
              <w:rPr>
                <w:i/>
                <w:iCs/>
                <w:color w:val="000000" w:themeColor="text1"/>
                <w:lang w:val="en-GB"/>
              </w:rPr>
              <w:t xml:space="preserve">an </w:t>
            </w:r>
            <w:r>
              <w:rPr>
                <w:i/>
                <w:iCs/>
                <w:color w:val="000000" w:themeColor="text1"/>
                <w:lang w:val="en-GB"/>
              </w:rPr>
              <w:t>ethnic identity.</w:t>
            </w:r>
            <w:r w:rsidR="005C04B3">
              <w:rPr>
                <w:i/>
                <w:iCs/>
                <w:color w:val="000000" w:themeColor="text1"/>
                <w:lang w:val="en-GB"/>
              </w:rPr>
              <w:t xml:space="preserve"> Students to add keywords to glossar</w:t>
            </w:r>
            <w:r w:rsidR="00DD54D2">
              <w:rPr>
                <w:i/>
                <w:iCs/>
                <w:color w:val="000000" w:themeColor="text1"/>
                <w:lang w:val="en-GB"/>
              </w:rPr>
              <w:t>ies</w:t>
            </w:r>
            <w:r w:rsidR="005C04B3">
              <w:rPr>
                <w:i/>
                <w:iCs/>
                <w:color w:val="000000" w:themeColor="text1"/>
                <w:lang w:val="en-GB"/>
              </w:rPr>
              <w:t xml:space="preserve"> they </w:t>
            </w:r>
            <w:r w:rsidR="00DD54D2">
              <w:rPr>
                <w:i/>
                <w:iCs/>
                <w:color w:val="000000" w:themeColor="text1"/>
                <w:lang w:val="en-GB"/>
              </w:rPr>
              <w:t>started</w:t>
            </w:r>
            <w:r w:rsidR="005C04B3">
              <w:rPr>
                <w:i/>
                <w:iCs/>
                <w:color w:val="000000" w:themeColor="text1"/>
                <w:lang w:val="en-GB"/>
              </w:rPr>
              <w:t xml:space="preserve"> last lesson. When introducing </w:t>
            </w:r>
            <w:r w:rsidR="00AA1212">
              <w:rPr>
                <w:i/>
                <w:iCs/>
                <w:color w:val="000000" w:themeColor="text1"/>
                <w:lang w:val="en-GB"/>
              </w:rPr>
              <w:t>Zionism, it will be</w:t>
            </w:r>
            <w:r w:rsidR="00FF2D7F">
              <w:rPr>
                <w:i/>
                <w:iCs/>
                <w:color w:val="000000" w:themeColor="text1"/>
                <w:lang w:val="en-GB"/>
              </w:rPr>
              <w:t xml:space="preserve"> useful to draw links with last lesson</w:t>
            </w:r>
            <w:r w:rsidR="005C04B3">
              <w:rPr>
                <w:i/>
                <w:iCs/>
                <w:color w:val="000000" w:themeColor="text1"/>
                <w:lang w:val="en-GB"/>
              </w:rPr>
              <w:t xml:space="preserve"> </w:t>
            </w:r>
            <w:r w:rsidR="00FF2D7F">
              <w:rPr>
                <w:i/>
                <w:iCs/>
                <w:color w:val="000000" w:themeColor="text1"/>
                <w:lang w:val="en-GB"/>
              </w:rPr>
              <w:t>and the land of ‘Pal</w:t>
            </w:r>
            <w:r w:rsidR="001A7D30">
              <w:rPr>
                <w:i/>
                <w:iCs/>
                <w:color w:val="000000" w:themeColor="text1"/>
                <w:lang w:val="en-GB"/>
              </w:rPr>
              <w:t>e</w:t>
            </w:r>
            <w:r w:rsidR="00FF2D7F">
              <w:rPr>
                <w:i/>
                <w:iCs/>
                <w:color w:val="000000" w:themeColor="text1"/>
                <w:lang w:val="en-GB"/>
              </w:rPr>
              <w:t>stine-Israel’.</w:t>
            </w:r>
          </w:p>
          <w:p w14:paraId="1FEAFDCE" w14:textId="77777777" w:rsidR="009C20E0" w:rsidRPr="008E5DB3" w:rsidRDefault="009C20E0" w:rsidP="009C20E0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E5DB3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 w:bidi="en-GB"/>
              </w:rPr>
              <mc:AlternateContent>
                <mc:Choice Requires="wps">
                  <w:drawing>
                    <wp:inline distT="0" distB="0" distL="0" distR="0" wp14:anchorId="784DD178" wp14:editId="5C69DED4">
                      <wp:extent cx="3968496" cy="0"/>
                      <wp:effectExtent l="0" t="0" r="0" b="0"/>
                      <wp:docPr id="20" name="Straight Connector 20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18ACBD0" id="Straight Connector 20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E8DwtfjAQAAJAQAAA4AAAAAAAAAAAAAAAAALgIAAGRycy9lMm9Eb2MueG1sUEsBAi0AFAAG&#13;&#10;AAgAAAAhAI4+z9TaAAAABwEAAA8AAAAAAAAAAAAAAAAAPQQAAGRycy9kb3ducmV2LnhtbFBLBQYA&#13;&#10;AAAABAAEAPMAAABEBQAAAAA=&#13;&#10;" strokecolor="#b64926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517783E" w14:textId="4D418F53" w:rsidR="009C20E0" w:rsidRDefault="009C20E0" w:rsidP="009C20E0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E5DB3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History of antisemitism with timeline activity (1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1</w:t>
            </w:r>
            <w:r w:rsidRPr="008E5DB3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mins)</w:t>
            </w:r>
          </w:p>
          <w:p w14:paraId="406CA309" w14:textId="176CA7A9" w:rsidR="009C20E0" w:rsidRPr="008E5DB3" w:rsidRDefault="005B071C" w:rsidP="009C20E0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i/>
                <w:iCs/>
                <w:color w:val="000000" w:themeColor="text1"/>
                <w:lang w:val="en-GB"/>
              </w:rPr>
              <w:t xml:space="preserve">Explain to students that antisemitism has a long history: from days of the Bible to present. Slide </w:t>
            </w:r>
            <w:r w:rsidR="00D81597">
              <w:rPr>
                <w:i/>
                <w:iCs/>
                <w:color w:val="000000" w:themeColor="text1"/>
                <w:lang w:val="en-GB"/>
              </w:rPr>
              <w:t xml:space="preserve">8 </w:t>
            </w:r>
            <w:r>
              <w:rPr>
                <w:i/>
                <w:iCs/>
                <w:color w:val="000000" w:themeColor="text1"/>
                <w:lang w:val="en-GB"/>
              </w:rPr>
              <w:t xml:space="preserve">provides </w:t>
            </w:r>
            <w:r w:rsidR="00D81597">
              <w:rPr>
                <w:i/>
                <w:iCs/>
                <w:color w:val="000000" w:themeColor="text1"/>
                <w:lang w:val="en-GB"/>
              </w:rPr>
              <w:t xml:space="preserve">a </w:t>
            </w:r>
            <w:r>
              <w:rPr>
                <w:i/>
                <w:iCs/>
                <w:color w:val="000000" w:themeColor="text1"/>
                <w:lang w:val="en-GB"/>
              </w:rPr>
              <w:t xml:space="preserve">brief </w:t>
            </w:r>
            <w:r w:rsidR="00DD37EE">
              <w:rPr>
                <w:i/>
                <w:iCs/>
                <w:color w:val="000000" w:themeColor="text1"/>
                <w:lang w:val="en-GB"/>
              </w:rPr>
              <w:t>history</w:t>
            </w:r>
            <w:r>
              <w:rPr>
                <w:i/>
                <w:iCs/>
                <w:color w:val="000000" w:themeColor="text1"/>
                <w:lang w:val="en-GB"/>
              </w:rPr>
              <w:t xml:space="preserve"> of antisemitism </w:t>
            </w:r>
            <w:r w:rsidR="00DE186F">
              <w:rPr>
                <w:i/>
                <w:iCs/>
                <w:color w:val="000000" w:themeColor="text1"/>
                <w:lang w:val="en-GB"/>
              </w:rPr>
              <w:t xml:space="preserve">which is then </w:t>
            </w:r>
            <w:r>
              <w:rPr>
                <w:i/>
                <w:iCs/>
                <w:color w:val="000000" w:themeColor="text1"/>
                <w:lang w:val="en-GB"/>
              </w:rPr>
              <w:t>explored</w:t>
            </w:r>
            <w:r w:rsidR="00DE186F">
              <w:rPr>
                <w:i/>
                <w:iCs/>
                <w:color w:val="000000" w:themeColor="text1"/>
                <w:lang w:val="en-GB"/>
              </w:rPr>
              <w:t xml:space="preserve"> further</w:t>
            </w:r>
            <w:r>
              <w:rPr>
                <w:i/>
                <w:iCs/>
                <w:color w:val="000000" w:themeColor="text1"/>
                <w:lang w:val="en-GB"/>
              </w:rPr>
              <w:t xml:space="preserve"> in activity</w:t>
            </w:r>
            <w:r w:rsidR="00113E92">
              <w:rPr>
                <w:i/>
                <w:iCs/>
                <w:color w:val="000000" w:themeColor="text1"/>
                <w:lang w:val="en-GB"/>
              </w:rPr>
              <w:t xml:space="preserve"> 2a: timeline of antisemitism</w:t>
            </w:r>
            <w:r w:rsidR="007C6825">
              <w:rPr>
                <w:i/>
                <w:iCs/>
                <w:color w:val="000000" w:themeColor="text1"/>
                <w:lang w:val="en-GB"/>
              </w:rPr>
              <w:t xml:space="preserve">. </w:t>
            </w:r>
            <w:r w:rsidR="00DE186F">
              <w:rPr>
                <w:i/>
                <w:iCs/>
                <w:color w:val="000000" w:themeColor="text1"/>
                <w:lang w:val="en-GB"/>
              </w:rPr>
              <w:t>Students to cut out information cards</w:t>
            </w:r>
            <w:r>
              <w:rPr>
                <w:i/>
                <w:iCs/>
                <w:color w:val="000000" w:themeColor="text1"/>
                <w:lang w:val="en-GB"/>
              </w:rPr>
              <w:t xml:space="preserve"> </w:t>
            </w:r>
            <w:r w:rsidR="00DE186F">
              <w:rPr>
                <w:i/>
                <w:iCs/>
                <w:color w:val="000000" w:themeColor="text1"/>
                <w:lang w:val="en-GB"/>
              </w:rPr>
              <w:t>and place them on a timeline fro</w:t>
            </w:r>
            <w:r w:rsidR="0010542B">
              <w:rPr>
                <w:i/>
                <w:iCs/>
                <w:color w:val="000000" w:themeColor="text1"/>
                <w:lang w:val="en-GB"/>
              </w:rPr>
              <w:t>m</w:t>
            </w:r>
            <w:r w:rsidR="00DE186F">
              <w:rPr>
                <w:i/>
                <w:iCs/>
                <w:color w:val="000000" w:themeColor="text1"/>
                <w:lang w:val="en-GB"/>
              </w:rPr>
              <w:t xml:space="preserve"> 1070 to </w:t>
            </w:r>
            <w:r w:rsidR="0010542B">
              <w:rPr>
                <w:i/>
                <w:iCs/>
                <w:color w:val="000000" w:themeColor="text1"/>
                <w:lang w:val="en-GB"/>
              </w:rPr>
              <w:t xml:space="preserve">early </w:t>
            </w:r>
            <w:r w:rsidR="00DE186F">
              <w:rPr>
                <w:i/>
                <w:iCs/>
                <w:color w:val="000000" w:themeColor="text1"/>
                <w:lang w:val="en-GB"/>
              </w:rPr>
              <w:t xml:space="preserve">1900s. Video on antisemitism during medieval period for </w:t>
            </w:r>
            <w:r w:rsidR="00113E92">
              <w:rPr>
                <w:i/>
                <w:iCs/>
                <w:color w:val="000000" w:themeColor="text1"/>
                <w:lang w:val="en-GB"/>
              </w:rPr>
              <w:t>multimedia</w:t>
            </w:r>
            <w:r w:rsidR="00DE186F">
              <w:rPr>
                <w:i/>
                <w:iCs/>
                <w:color w:val="000000" w:themeColor="text1"/>
                <w:lang w:val="en-GB"/>
              </w:rPr>
              <w:t xml:space="preserve"> engagement. Extension </w:t>
            </w:r>
            <w:r w:rsidR="007C6825">
              <w:rPr>
                <w:i/>
                <w:iCs/>
                <w:color w:val="000000" w:themeColor="text1"/>
                <w:lang w:val="en-GB"/>
              </w:rPr>
              <w:t>available for students</w:t>
            </w:r>
            <w:r w:rsidR="00A86347">
              <w:rPr>
                <w:i/>
                <w:iCs/>
                <w:color w:val="000000" w:themeColor="text1"/>
                <w:lang w:val="en-GB"/>
              </w:rPr>
              <w:t xml:space="preserve"> to start think</w:t>
            </w:r>
            <w:r w:rsidR="002874F5">
              <w:rPr>
                <w:i/>
                <w:iCs/>
                <w:color w:val="000000" w:themeColor="text1"/>
                <w:lang w:val="en-GB"/>
              </w:rPr>
              <w:t>ing</w:t>
            </w:r>
            <w:r w:rsidR="00A86347">
              <w:rPr>
                <w:i/>
                <w:iCs/>
                <w:color w:val="000000" w:themeColor="text1"/>
                <w:lang w:val="en-GB"/>
              </w:rPr>
              <w:t xml:space="preserve"> about how antisemitism </w:t>
            </w:r>
            <w:r w:rsidR="00E13B69">
              <w:rPr>
                <w:i/>
                <w:iCs/>
                <w:color w:val="000000" w:themeColor="text1"/>
                <w:lang w:val="en-GB"/>
              </w:rPr>
              <w:t xml:space="preserve">has </w:t>
            </w:r>
            <w:r w:rsidR="00A86347">
              <w:rPr>
                <w:i/>
                <w:iCs/>
                <w:color w:val="000000" w:themeColor="text1"/>
                <w:lang w:val="en-GB"/>
              </w:rPr>
              <w:t xml:space="preserve">impacted Jewish </w:t>
            </w:r>
            <w:r w:rsidR="00E13B69">
              <w:rPr>
                <w:i/>
                <w:iCs/>
                <w:color w:val="000000" w:themeColor="text1"/>
                <w:lang w:val="en-GB"/>
              </w:rPr>
              <w:t>lives</w:t>
            </w:r>
            <w:r w:rsidR="00A37624">
              <w:rPr>
                <w:i/>
                <w:iCs/>
                <w:color w:val="000000" w:themeColor="text1"/>
                <w:lang w:val="en-GB"/>
              </w:rPr>
              <w:t xml:space="preserve"> over time</w:t>
            </w:r>
            <w:r w:rsidR="00A86347">
              <w:rPr>
                <w:i/>
                <w:iCs/>
                <w:color w:val="000000" w:themeColor="text1"/>
                <w:lang w:val="en-GB"/>
              </w:rPr>
              <w:t xml:space="preserve">. </w:t>
            </w:r>
            <w:r w:rsidR="0048474E">
              <w:rPr>
                <w:i/>
                <w:iCs/>
                <w:color w:val="000000" w:themeColor="text1"/>
                <w:lang w:val="en-GB"/>
              </w:rPr>
              <w:t>This can alternatively be a whole class discussion.</w:t>
            </w:r>
            <w:r w:rsidR="00F641D2">
              <w:rPr>
                <w:i/>
                <w:iCs/>
                <w:color w:val="000000" w:themeColor="text1"/>
                <w:lang w:val="en-GB"/>
              </w:rPr>
              <w:t xml:space="preserve"> </w:t>
            </w:r>
            <w:r w:rsidR="0048474E">
              <w:rPr>
                <w:i/>
                <w:iCs/>
                <w:color w:val="000000" w:themeColor="text1"/>
                <w:lang w:val="en-GB"/>
              </w:rPr>
              <w:t>Q</w:t>
            </w:r>
            <w:r w:rsidR="00F641D2">
              <w:rPr>
                <w:i/>
                <w:iCs/>
                <w:color w:val="000000" w:themeColor="text1"/>
                <w:lang w:val="en-GB"/>
              </w:rPr>
              <w:t>uestion:</w:t>
            </w:r>
            <w:r w:rsidR="002874F5">
              <w:rPr>
                <w:i/>
                <w:iCs/>
                <w:color w:val="000000" w:themeColor="text1"/>
                <w:lang w:val="en-GB"/>
              </w:rPr>
              <w:t xml:space="preserve"> how would it feel to have been Jewish throughout this period?</w:t>
            </w:r>
            <w:r w:rsidR="00DE186F">
              <w:rPr>
                <w:i/>
                <w:iCs/>
                <w:color w:val="000000" w:themeColor="text1"/>
                <w:lang w:val="en-GB"/>
              </w:rPr>
              <w:t xml:space="preserve"> </w:t>
            </w:r>
            <w:r w:rsidR="009C20E0" w:rsidRPr="008E5DB3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 w:bidi="en-GB"/>
              </w:rPr>
              <mc:AlternateContent>
                <mc:Choice Requires="wps">
                  <w:drawing>
                    <wp:inline distT="0" distB="0" distL="0" distR="0" wp14:anchorId="64965D21" wp14:editId="777FAD53">
                      <wp:extent cx="3968496" cy="0"/>
                      <wp:effectExtent l="0" t="0" r="0" b="0"/>
                      <wp:docPr id="21" name="Straight Connector 2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866CE0F" id="Straight Connector 2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" strokecolor="#b64926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2B7792C" w14:textId="0CE84FB3" w:rsidR="009C20E0" w:rsidRDefault="009C20E0" w:rsidP="009C20E0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</w:pPr>
            <w:r w:rsidRPr="008E5DB3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Emergence of Zionism with video and activity (8 mins)</w:t>
            </w:r>
          </w:p>
          <w:p w14:paraId="73B04BD9" w14:textId="5CF8A478" w:rsidR="009C20E0" w:rsidRPr="008E5DB3" w:rsidRDefault="00DA28A1" w:rsidP="009C20E0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350E1B">
              <w:rPr>
                <w:i/>
                <w:iCs/>
                <w:color w:val="000000" w:themeColor="text1"/>
                <w:lang w:val="en-GB"/>
              </w:rPr>
              <w:t>Linking to this long history of antisemitism, introduce</w:t>
            </w:r>
            <w:r w:rsidR="00F641D2" w:rsidRPr="00350E1B">
              <w:rPr>
                <w:i/>
                <w:iCs/>
                <w:color w:val="000000" w:themeColor="text1"/>
                <w:lang w:val="en-GB"/>
              </w:rPr>
              <w:t xml:space="preserve"> the</w:t>
            </w:r>
            <w:r w:rsidRPr="00350E1B">
              <w:rPr>
                <w:i/>
                <w:iCs/>
                <w:color w:val="000000" w:themeColor="text1"/>
                <w:lang w:val="en-GB"/>
              </w:rPr>
              <w:t xml:space="preserve"> </w:t>
            </w:r>
            <w:r w:rsidR="00F641D2" w:rsidRPr="00350E1B">
              <w:rPr>
                <w:i/>
                <w:iCs/>
                <w:color w:val="000000" w:themeColor="text1"/>
                <w:lang w:val="en-GB"/>
              </w:rPr>
              <w:t>concept</w:t>
            </w:r>
            <w:r w:rsidRPr="00350E1B">
              <w:rPr>
                <w:i/>
                <w:iCs/>
                <w:color w:val="000000" w:themeColor="text1"/>
                <w:lang w:val="en-GB"/>
              </w:rPr>
              <w:t xml:space="preserve"> of Zionism: the movement to establish a Jewish state in the land of Palestine-</w:t>
            </w:r>
            <w:r w:rsidR="00DF2818">
              <w:rPr>
                <w:i/>
                <w:iCs/>
                <w:color w:val="000000" w:themeColor="text1"/>
                <w:lang w:val="en-GB"/>
              </w:rPr>
              <w:t>Israel</w:t>
            </w:r>
            <w:r w:rsidR="00D41B64" w:rsidRPr="00350E1B">
              <w:rPr>
                <w:i/>
                <w:iCs/>
                <w:color w:val="000000" w:themeColor="text1"/>
                <w:lang w:val="en-GB"/>
              </w:rPr>
              <w:t>. Explain Jewish link</w:t>
            </w:r>
            <w:r w:rsidR="0092187F" w:rsidRPr="00350E1B">
              <w:rPr>
                <w:i/>
                <w:iCs/>
                <w:color w:val="000000" w:themeColor="text1"/>
                <w:lang w:val="en-GB"/>
              </w:rPr>
              <w:t>s</w:t>
            </w:r>
            <w:r w:rsidR="00D41B64" w:rsidRPr="00350E1B">
              <w:rPr>
                <w:i/>
                <w:iCs/>
                <w:color w:val="000000" w:themeColor="text1"/>
                <w:lang w:val="en-GB"/>
              </w:rPr>
              <w:t xml:space="preserve"> to </w:t>
            </w:r>
            <w:r w:rsidR="00F641D2" w:rsidRPr="00350E1B">
              <w:rPr>
                <w:i/>
                <w:iCs/>
                <w:color w:val="000000" w:themeColor="text1"/>
                <w:lang w:val="en-GB"/>
              </w:rPr>
              <w:t xml:space="preserve">the </w:t>
            </w:r>
            <w:r w:rsidR="00D41B64" w:rsidRPr="00350E1B">
              <w:rPr>
                <w:i/>
                <w:iCs/>
                <w:color w:val="000000" w:themeColor="text1"/>
                <w:lang w:val="en-GB"/>
              </w:rPr>
              <w:t xml:space="preserve">land, </w:t>
            </w:r>
            <w:r w:rsidR="00F641D2" w:rsidRPr="00350E1B">
              <w:rPr>
                <w:i/>
                <w:iCs/>
                <w:color w:val="000000" w:themeColor="text1"/>
                <w:lang w:val="en-GB"/>
              </w:rPr>
              <w:t xml:space="preserve">the </w:t>
            </w:r>
            <w:r w:rsidR="00D41B64" w:rsidRPr="00350E1B">
              <w:rPr>
                <w:i/>
                <w:iCs/>
                <w:color w:val="000000" w:themeColor="text1"/>
                <w:lang w:val="en-GB"/>
              </w:rPr>
              <w:t xml:space="preserve">broader context of nationalist movements </w:t>
            </w:r>
            <w:r w:rsidR="00F641D2" w:rsidRPr="00350E1B">
              <w:rPr>
                <w:i/>
                <w:iCs/>
                <w:color w:val="000000" w:themeColor="text1"/>
                <w:lang w:val="en-GB"/>
              </w:rPr>
              <w:t>and th</w:t>
            </w:r>
            <w:r w:rsidR="002C7CA6">
              <w:rPr>
                <w:i/>
                <w:iCs/>
                <w:color w:val="000000" w:themeColor="text1"/>
                <w:lang w:val="en-GB"/>
              </w:rPr>
              <w:t>e</w:t>
            </w:r>
            <w:r w:rsidR="001605FD" w:rsidRPr="00350E1B">
              <w:rPr>
                <w:i/>
                <w:iCs/>
                <w:color w:val="000000" w:themeColor="text1"/>
                <w:lang w:val="en-GB"/>
              </w:rPr>
              <w:t xml:space="preserve"> </w:t>
            </w:r>
            <w:r w:rsidR="00D41B64" w:rsidRPr="00350E1B">
              <w:rPr>
                <w:i/>
                <w:iCs/>
                <w:color w:val="000000" w:themeColor="text1"/>
                <w:lang w:val="en-GB"/>
              </w:rPr>
              <w:t xml:space="preserve">importance of Theodor Herzl and </w:t>
            </w:r>
            <w:r w:rsidR="00F641D2" w:rsidRPr="00350E1B">
              <w:rPr>
                <w:i/>
                <w:iCs/>
                <w:color w:val="000000" w:themeColor="text1"/>
                <w:lang w:val="en-GB"/>
              </w:rPr>
              <w:t xml:space="preserve">the </w:t>
            </w:r>
            <w:r w:rsidR="00D41B64" w:rsidRPr="00350E1B">
              <w:rPr>
                <w:i/>
                <w:iCs/>
                <w:color w:val="000000" w:themeColor="text1"/>
                <w:lang w:val="en-GB"/>
              </w:rPr>
              <w:t xml:space="preserve">First Zionist Congress. Can students see any potential problems here? </w:t>
            </w:r>
            <w:r w:rsidR="0092187F" w:rsidRPr="00350E1B">
              <w:rPr>
                <w:i/>
                <w:iCs/>
                <w:color w:val="000000" w:themeColor="text1"/>
                <w:lang w:val="en-GB"/>
              </w:rPr>
              <w:t>Q</w:t>
            </w:r>
            <w:r w:rsidR="00B3493D" w:rsidRPr="00350E1B">
              <w:rPr>
                <w:i/>
                <w:iCs/>
                <w:color w:val="000000" w:themeColor="text1"/>
                <w:lang w:val="en-GB"/>
              </w:rPr>
              <w:t xml:space="preserve">uestions: who was living in Palestine-Israel </w:t>
            </w:r>
            <w:proofErr w:type="gramStart"/>
            <w:r w:rsidR="00B3493D" w:rsidRPr="00350E1B">
              <w:rPr>
                <w:i/>
                <w:iCs/>
                <w:color w:val="000000" w:themeColor="text1"/>
                <w:lang w:val="en-GB"/>
              </w:rPr>
              <w:t>at this time</w:t>
            </w:r>
            <w:proofErr w:type="gramEnd"/>
            <w:r w:rsidR="00B3493D" w:rsidRPr="00350E1B">
              <w:rPr>
                <w:i/>
                <w:iCs/>
                <w:color w:val="000000" w:themeColor="text1"/>
                <w:lang w:val="en-GB"/>
              </w:rPr>
              <w:t xml:space="preserve">? Can you remember </w:t>
            </w:r>
            <w:r w:rsidR="002C7CA6">
              <w:rPr>
                <w:i/>
                <w:iCs/>
                <w:color w:val="000000" w:themeColor="text1"/>
                <w:lang w:val="en-GB"/>
              </w:rPr>
              <w:t>any aspects of their life?</w:t>
            </w:r>
            <w:r w:rsidR="0092187F" w:rsidRPr="00350E1B">
              <w:rPr>
                <w:i/>
                <w:iCs/>
                <w:color w:val="000000" w:themeColor="text1"/>
                <w:lang w:val="en-GB"/>
              </w:rPr>
              <w:t xml:space="preserve"> </w:t>
            </w:r>
            <w:r w:rsidR="00B3493D" w:rsidRPr="00350E1B">
              <w:rPr>
                <w:i/>
                <w:iCs/>
                <w:color w:val="000000" w:themeColor="text1"/>
                <w:lang w:val="en-GB"/>
              </w:rPr>
              <w:t xml:space="preserve">Students might need to look at </w:t>
            </w:r>
            <w:r w:rsidR="00F641D2" w:rsidRPr="00350E1B">
              <w:rPr>
                <w:i/>
                <w:iCs/>
                <w:color w:val="000000" w:themeColor="text1"/>
                <w:lang w:val="en-GB"/>
              </w:rPr>
              <w:t xml:space="preserve">their </w:t>
            </w:r>
            <w:r w:rsidR="00B3493D" w:rsidRPr="00350E1B">
              <w:rPr>
                <w:i/>
                <w:iCs/>
                <w:color w:val="000000" w:themeColor="text1"/>
                <w:lang w:val="en-GB"/>
              </w:rPr>
              <w:t>notes from last lesson</w:t>
            </w:r>
            <w:r w:rsidR="002C7CA6">
              <w:rPr>
                <w:i/>
                <w:iCs/>
                <w:color w:val="000000" w:themeColor="text1"/>
                <w:lang w:val="en-GB"/>
              </w:rPr>
              <w:t xml:space="preserve"> for this</w:t>
            </w:r>
            <w:r w:rsidR="00B3493D" w:rsidRPr="00350E1B">
              <w:rPr>
                <w:i/>
                <w:iCs/>
                <w:color w:val="000000" w:themeColor="text1"/>
                <w:lang w:val="en-GB"/>
              </w:rPr>
              <w:t>. So how would Zionism make you feel if you were Palestinian</w:t>
            </w:r>
            <w:r w:rsidR="00F641D2" w:rsidRPr="00350E1B">
              <w:rPr>
                <w:i/>
                <w:iCs/>
                <w:color w:val="000000" w:themeColor="text1"/>
                <w:lang w:val="en-GB"/>
              </w:rPr>
              <w:t xml:space="preserve"> in </w:t>
            </w:r>
            <w:r w:rsidR="008800BA">
              <w:rPr>
                <w:i/>
                <w:iCs/>
                <w:color w:val="000000" w:themeColor="text1"/>
                <w:lang w:val="en-GB"/>
              </w:rPr>
              <w:t xml:space="preserve">the </w:t>
            </w:r>
            <w:r w:rsidR="00F641D2" w:rsidRPr="00350E1B">
              <w:rPr>
                <w:i/>
                <w:iCs/>
                <w:color w:val="000000" w:themeColor="text1"/>
                <w:lang w:val="en-GB"/>
              </w:rPr>
              <w:t>nineteenth century</w:t>
            </w:r>
            <w:r w:rsidR="00B3493D" w:rsidRPr="00350E1B">
              <w:rPr>
                <w:i/>
                <w:iCs/>
                <w:color w:val="000000" w:themeColor="text1"/>
                <w:lang w:val="en-GB"/>
              </w:rPr>
              <w:t xml:space="preserve">? </w:t>
            </w:r>
            <w:r w:rsidR="0092187F" w:rsidRPr="00350E1B">
              <w:rPr>
                <w:i/>
                <w:iCs/>
                <w:color w:val="000000" w:themeColor="text1"/>
                <w:lang w:val="en-GB"/>
              </w:rPr>
              <w:t xml:space="preserve">Short video available </w:t>
            </w:r>
            <w:r w:rsidR="00185508" w:rsidRPr="00350E1B">
              <w:rPr>
                <w:i/>
                <w:iCs/>
                <w:color w:val="000000" w:themeColor="text1"/>
                <w:lang w:val="en-GB"/>
              </w:rPr>
              <w:t xml:space="preserve">on Zionism </w:t>
            </w:r>
            <w:r w:rsidR="0092187F" w:rsidRPr="00350E1B">
              <w:rPr>
                <w:i/>
                <w:iCs/>
                <w:color w:val="000000" w:themeColor="text1"/>
                <w:lang w:val="en-GB"/>
              </w:rPr>
              <w:t>on Slide 12.</w:t>
            </w:r>
            <w:r w:rsidR="00D764BB" w:rsidRPr="00350E1B">
              <w:rPr>
                <w:i/>
                <w:iCs/>
                <w:color w:val="000000" w:themeColor="text1"/>
                <w:lang w:val="en-GB"/>
              </w:rPr>
              <w:t xml:space="preserve"> Students to write </w:t>
            </w:r>
            <w:r w:rsidR="000B5DCA">
              <w:rPr>
                <w:i/>
                <w:iCs/>
                <w:color w:val="000000" w:themeColor="text1"/>
                <w:lang w:val="en-GB"/>
              </w:rPr>
              <w:t xml:space="preserve">a </w:t>
            </w:r>
            <w:r w:rsidR="00D764BB" w:rsidRPr="00350E1B">
              <w:rPr>
                <w:i/>
                <w:iCs/>
                <w:color w:val="000000" w:themeColor="text1"/>
                <w:lang w:val="en-GB"/>
              </w:rPr>
              <w:t xml:space="preserve">paragraph on </w:t>
            </w:r>
            <w:r w:rsidR="007D4084">
              <w:rPr>
                <w:i/>
                <w:iCs/>
                <w:color w:val="000000" w:themeColor="text1"/>
                <w:lang w:val="en-GB"/>
              </w:rPr>
              <w:t xml:space="preserve">the </w:t>
            </w:r>
            <w:r w:rsidR="00D764BB" w:rsidRPr="00350E1B">
              <w:rPr>
                <w:i/>
                <w:iCs/>
                <w:color w:val="000000" w:themeColor="text1"/>
                <w:lang w:val="en-GB"/>
              </w:rPr>
              <w:t xml:space="preserve">causes of </w:t>
            </w:r>
            <w:r w:rsidR="007D4084">
              <w:rPr>
                <w:i/>
                <w:iCs/>
                <w:color w:val="000000" w:themeColor="text1"/>
                <w:lang w:val="en-GB"/>
              </w:rPr>
              <w:t xml:space="preserve">the </w:t>
            </w:r>
            <w:r w:rsidR="00D764BB" w:rsidRPr="00350E1B">
              <w:rPr>
                <w:i/>
                <w:iCs/>
                <w:color w:val="000000" w:themeColor="text1"/>
                <w:lang w:val="en-GB"/>
              </w:rPr>
              <w:t>emergence of Zionism</w:t>
            </w:r>
            <w:r w:rsidR="00512DFA" w:rsidRPr="00350E1B">
              <w:rPr>
                <w:i/>
                <w:iCs/>
                <w:color w:val="000000" w:themeColor="text1"/>
                <w:lang w:val="en-GB"/>
              </w:rPr>
              <w:t xml:space="preserve">. </w:t>
            </w:r>
            <w:r w:rsidR="00D05D0E">
              <w:rPr>
                <w:i/>
                <w:iCs/>
                <w:color w:val="000000" w:themeColor="text1"/>
                <w:lang w:val="en-GB"/>
              </w:rPr>
              <w:t>Linking</w:t>
            </w:r>
            <w:r w:rsidR="00512DFA" w:rsidRPr="00350E1B">
              <w:rPr>
                <w:i/>
                <w:iCs/>
                <w:color w:val="000000" w:themeColor="text1"/>
                <w:lang w:val="en-GB"/>
              </w:rPr>
              <w:t xml:space="preserve"> to next activity, important to differentiate between ‘Jew’ and ‘Zionist’</w:t>
            </w:r>
            <w:r w:rsidR="00C03B3C">
              <w:rPr>
                <w:i/>
                <w:iCs/>
                <w:color w:val="000000" w:themeColor="text1"/>
                <w:lang w:val="en-GB"/>
              </w:rPr>
              <w:t xml:space="preserve"> here</w:t>
            </w:r>
            <w:r w:rsidR="00512DFA" w:rsidRPr="00350E1B">
              <w:rPr>
                <w:i/>
                <w:iCs/>
                <w:color w:val="000000" w:themeColor="text1"/>
                <w:lang w:val="en-GB"/>
              </w:rPr>
              <w:t>: not all Jews supported Zionism at this time</w:t>
            </w:r>
            <w:r w:rsidR="00350E1B" w:rsidRPr="00350E1B">
              <w:rPr>
                <w:i/>
                <w:iCs/>
                <w:color w:val="000000" w:themeColor="text1"/>
                <w:lang w:val="en-GB"/>
              </w:rPr>
              <w:t>.</w:t>
            </w:r>
            <w:r w:rsidR="009C20E0" w:rsidRPr="00350E1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 w:bidi="en-GB"/>
              </w:rPr>
              <mc:AlternateContent>
                <mc:Choice Requires="wps">
                  <w:drawing>
                    <wp:inline distT="0" distB="0" distL="0" distR="0" wp14:anchorId="78295065" wp14:editId="63FE2DA6">
                      <wp:extent cx="3968496" cy="0"/>
                      <wp:effectExtent l="0" t="0" r="0" b="0"/>
                      <wp:docPr id="22" name="Straight Connector 2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0EECD15" id="Straight Connector 2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KlZf0TjAQAAJAQAAA4AAAAAAAAAAAAAAAAALgIAAGRycy9lMm9Eb2MueG1sUEsBAi0AFAAG&#13;&#10;AAgAAAAhAI4+z9TaAAAABwEAAA8AAAAAAAAAAAAAAAAAPQQAAGRycy9kb3ducmV2LnhtbFBLBQYA&#13;&#10;AAAABAAEAPMAAABEBQAAAAA=&#13;&#10;" strokecolor="#b64926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D5AACE2" w14:textId="421DE662" w:rsidR="009C20E0" w:rsidRDefault="009C20E0" w:rsidP="009C20E0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350E1B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2b Card sorting activity: arguments for and against Zionism (6 mins)</w:t>
            </w:r>
          </w:p>
          <w:p w14:paraId="101C1426" w14:textId="075CFA7B" w:rsidR="009C20E0" w:rsidRPr="009C20E0" w:rsidRDefault="00AA0C9D" w:rsidP="009C20E0">
            <w:pPr>
              <w:rPr>
                <w:lang w:val="en-GB"/>
              </w:rPr>
            </w:pPr>
            <w:r w:rsidRPr="006E1BEC">
              <w:rPr>
                <w:i/>
                <w:iCs/>
                <w:color w:val="000000" w:themeColor="text1"/>
                <w:lang w:val="en-GB"/>
              </w:rPr>
              <w:t>In pairs or small groups, students to discuss the four arguments on cards</w:t>
            </w:r>
            <w:r w:rsidR="0008783E">
              <w:rPr>
                <w:i/>
                <w:iCs/>
                <w:color w:val="000000" w:themeColor="text1"/>
                <w:lang w:val="en-GB"/>
              </w:rPr>
              <w:t xml:space="preserve"> </w:t>
            </w:r>
            <w:r w:rsidR="00DF65FF">
              <w:rPr>
                <w:i/>
                <w:iCs/>
                <w:color w:val="000000" w:themeColor="text1"/>
                <w:lang w:val="en-GB"/>
              </w:rPr>
              <w:t>a</w:t>
            </w:r>
            <w:r w:rsidR="0008783E">
              <w:rPr>
                <w:i/>
                <w:iCs/>
                <w:color w:val="000000" w:themeColor="text1"/>
                <w:lang w:val="en-GB"/>
              </w:rPr>
              <w:t>-</w:t>
            </w:r>
            <w:r w:rsidR="00DF65FF">
              <w:rPr>
                <w:i/>
                <w:iCs/>
                <w:color w:val="000000" w:themeColor="text1"/>
                <w:lang w:val="en-GB"/>
              </w:rPr>
              <w:t xml:space="preserve">d </w:t>
            </w:r>
            <w:r w:rsidRPr="006E1BEC">
              <w:rPr>
                <w:i/>
                <w:iCs/>
                <w:color w:val="000000" w:themeColor="text1"/>
                <w:lang w:val="en-GB"/>
              </w:rPr>
              <w:t>and</w:t>
            </w:r>
            <w:r w:rsidR="005E3D23">
              <w:rPr>
                <w:i/>
                <w:iCs/>
                <w:color w:val="000000" w:themeColor="text1"/>
                <w:lang w:val="en-GB"/>
              </w:rPr>
              <w:t xml:space="preserve"> then</w:t>
            </w:r>
            <w:r w:rsidRPr="006E1BEC">
              <w:rPr>
                <w:i/>
                <w:iCs/>
                <w:color w:val="000000" w:themeColor="text1"/>
                <w:lang w:val="en-GB"/>
              </w:rPr>
              <w:t xml:space="preserve"> decide if </w:t>
            </w:r>
            <w:r w:rsidR="0008783E">
              <w:rPr>
                <w:i/>
                <w:iCs/>
                <w:color w:val="000000" w:themeColor="text1"/>
                <w:lang w:val="en-GB"/>
              </w:rPr>
              <w:t>each</w:t>
            </w:r>
            <w:r w:rsidR="009C3C1A">
              <w:rPr>
                <w:i/>
                <w:iCs/>
                <w:color w:val="000000" w:themeColor="text1"/>
                <w:lang w:val="en-GB"/>
              </w:rPr>
              <w:t xml:space="preserve"> </w:t>
            </w:r>
            <w:r w:rsidR="0008783E">
              <w:rPr>
                <w:i/>
                <w:iCs/>
                <w:color w:val="000000" w:themeColor="text1"/>
                <w:lang w:val="en-GB"/>
              </w:rPr>
              <w:t xml:space="preserve">is in </w:t>
            </w:r>
            <w:r w:rsidRPr="006E1BEC">
              <w:rPr>
                <w:i/>
                <w:iCs/>
                <w:color w:val="000000" w:themeColor="text1"/>
                <w:lang w:val="en-GB"/>
              </w:rPr>
              <w:t>support</w:t>
            </w:r>
            <w:r w:rsidR="009C3C1A">
              <w:rPr>
                <w:i/>
                <w:iCs/>
                <w:color w:val="000000" w:themeColor="text1"/>
                <w:lang w:val="en-GB"/>
              </w:rPr>
              <w:t xml:space="preserve"> </w:t>
            </w:r>
            <w:r w:rsidRPr="006E1BEC">
              <w:rPr>
                <w:i/>
                <w:iCs/>
                <w:color w:val="000000" w:themeColor="text1"/>
                <w:lang w:val="en-GB"/>
              </w:rPr>
              <w:t xml:space="preserve">or opposition to Zionism. </w:t>
            </w:r>
            <w:r w:rsidR="00DF65FF">
              <w:rPr>
                <w:i/>
                <w:iCs/>
                <w:color w:val="000000" w:themeColor="text1"/>
                <w:lang w:val="en-GB"/>
              </w:rPr>
              <w:t>Answer: a and c support</w:t>
            </w:r>
            <w:r w:rsidR="00906437">
              <w:rPr>
                <w:i/>
                <w:iCs/>
                <w:color w:val="000000" w:themeColor="text1"/>
                <w:lang w:val="en-GB"/>
              </w:rPr>
              <w:t xml:space="preserve"> Zionism</w:t>
            </w:r>
            <w:r w:rsidR="00DF65FF">
              <w:rPr>
                <w:i/>
                <w:iCs/>
                <w:color w:val="000000" w:themeColor="text1"/>
                <w:lang w:val="en-GB"/>
              </w:rPr>
              <w:t xml:space="preserve">, b and d </w:t>
            </w:r>
            <w:r w:rsidR="00906437">
              <w:rPr>
                <w:i/>
                <w:iCs/>
                <w:color w:val="000000" w:themeColor="text1"/>
                <w:lang w:val="en-GB"/>
              </w:rPr>
              <w:t>oppose Zionism</w:t>
            </w:r>
            <w:r w:rsidR="00DF65FF">
              <w:rPr>
                <w:i/>
                <w:iCs/>
                <w:color w:val="000000" w:themeColor="text1"/>
                <w:lang w:val="en-GB"/>
              </w:rPr>
              <w:t xml:space="preserve">. </w:t>
            </w:r>
            <w:r w:rsidR="00A85D4E">
              <w:rPr>
                <w:i/>
                <w:iCs/>
                <w:color w:val="000000" w:themeColor="text1"/>
                <w:lang w:val="en-GB"/>
              </w:rPr>
              <w:t xml:space="preserve">Encourage </w:t>
            </w:r>
            <w:r w:rsidR="0008783E">
              <w:rPr>
                <w:i/>
                <w:iCs/>
                <w:color w:val="000000" w:themeColor="text1"/>
                <w:lang w:val="en-GB"/>
              </w:rPr>
              <w:t xml:space="preserve">students to start </w:t>
            </w:r>
            <w:r w:rsidR="000B2005">
              <w:rPr>
                <w:i/>
                <w:iCs/>
                <w:color w:val="000000" w:themeColor="text1"/>
                <w:lang w:val="en-GB"/>
              </w:rPr>
              <w:t>thinking</w:t>
            </w:r>
            <w:r w:rsidR="000B2005">
              <w:rPr>
                <w:i/>
                <w:iCs/>
                <w:color w:val="000000" w:themeColor="text1"/>
                <w:lang w:val="en-GB"/>
              </w:rPr>
              <w:t xml:space="preserve"> about</w:t>
            </w:r>
            <w:r w:rsidR="000B2005">
              <w:rPr>
                <w:i/>
                <w:iCs/>
                <w:color w:val="000000" w:themeColor="text1"/>
                <w:lang w:val="en-GB"/>
              </w:rPr>
              <w:t xml:space="preserve"> what is in common between supporters and opponents of Zionism</w:t>
            </w:r>
            <w:r w:rsidR="00FA7FC6">
              <w:rPr>
                <w:i/>
                <w:iCs/>
                <w:color w:val="000000" w:themeColor="text1"/>
                <w:lang w:val="en-GB"/>
              </w:rPr>
              <w:t>. S</w:t>
            </w:r>
            <w:r w:rsidR="000B2005">
              <w:rPr>
                <w:i/>
                <w:iCs/>
                <w:color w:val="000000" w:themeColor="text1"/>
                <w:lang w:val="en-GB"/>
              </w:rPr>
              <w:t xml:space="preserve">tudents </w:t>
            </w:r>
            <w:r w:rsidR="00FA7FC6">
              <w:rPr>
                <w:i/>
                <w:iCs/>
                <w:color w:val="000000" w:themeColor="text1"/>
                <w:lang w:val="en-GB"/>
              </w:rPr>
              <w:t>might</w:t>
            </w:r>
            <w:r w:rsidR="000B2005">
              <w:rPr>
                <w:i/>
                <w:iCs/>
                <w:color w:val="000000" w:themeColor="text1"/>
                <w:lang w:val="en-GB"/>
              </w:rPr>
              <w:t xml:space="preserve"> identify the idea of Palestine-Israel as a ‘home’ to both Palestinians and Jew</w:t>
            </w:r>
            <w:r w:rsidR="00FA7FC6">
              <w:rPr>
                <w:i/>
                <w:iCs/>
                <w:color w:val="000000" w:themeColor="text1"/>
                <w:lang w:val="en-GB"/>
              </w:rPr>
              <w:t>s</w:t>
            </w:r>
            <w:r w:rsidR="000B2005">
              <w:rPr>
                <w:i/>
                <w:iCs/>
                <w:color w:val="000000" w:themeColor="text1"/>
                <w:lang w:val="en-GB"/>
              </w:rPr>
              <w:t>. Optional extension for students to start thinking about which arguments they find most convincing</w:t>
            </w:r>
            <w:r w:rsidR="00E821B5">
              <w:rPr>
                <w:i/>
                <w:iCs/>
                <w:color w:val="000000" w:themeColor="text1"/>
                <w:lang w:val="en-GB"/>
              </w:rPr>
              <w:t xml:space="preserve"> here</w:t>
            </w:r>
            <w:r w:rsidR="000B2005">
              <w:rPr>
                <w:i/>
                <w:iCs/>
                <w:color w:val="000000" w:themeColor="text1"/>
                <w:lang w:val="en-GB"/>
              </w:rPr>
              <w:t xml:space="preserve">. </w:t>
            </w:r>
          </w:p>
          <w:p w14:paraId="2AA7270E" w14:textId="77777777" w:rsidR="009C20E0" w:rsidRPr="008E5DB3" w:rsidRDefault="009C20E0" w:rsidP="009C20E0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E5DB3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 w:bidi="en-GB"/>
              </w:rPr>
              <mc:AlternateContent>
                <mc:Choice Requires="wps">
                  <w:drawing>
                    <wp:inline distT="0" distB="0" distL="0" distR="0" wp14:anchorId="292A15FE" wp14:editId="4E9A7F33">
                      <wp:extent cx="3968496" cy="0"/>
                      <wp:effectExtent l="0" t="0" r="0" b="0"/>
                      <wp:docPr id="23" name="Straight Connector 2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AE2EFB2" id="Straight Connector 2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Nr0oQ3jAQAAJAQAAA4AAAAAAAAAAAAAAAAALgIAAGRycy9lMm9Eb2MueG1sUEsBAi0AFAAG&#13;&#10;AAgAAAAhAI4+z9TaAAAABwEAAA8AAAAAAAAAAAAAAAAAPQQAAGRycy9kb3ducmV2LnhtbFBLBQYA&#13;&#10;AAAABAAEAPMAAABEBQAAAAA=&#13;&#10;" strokecolor="#b64926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9920C77" w14:textId="260F2FE3" w:rsidR="009C20E0" w:rsidRDefault="009C20E0" w:rsidP="009C20E0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E5DB3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2c Debating activity with whole class discussion (10 mins)</w:t>
            </w:r>
          </w:p>
          <w:p w14:paraId="2FACE4B8" w14:textId="5EDF4CF0" w:rsidR="009C20E0" w:rsidRPr="009C20E0" w:rsidRDefault="007E254A" w:rsidP="009C20E0">
            <w:pPr>
              <w:rPr>
                <w:lang w:val="en-GB"/>
              </w:rPr>
            </w:pPr>
            <w:r w:rsidRPr="00EB70C5">
              <w:rPr>
                <w:i/>
                <w:iCs/>
                <w:color w:val="000000" w:themeColor="text1"/>
                <w:lang w:val="en-GB"/>
              </w:rPr>
              <w:t xml:space="preserve">Assign each student a partner. Each pair </w:t>
            </w:r>
            <w:r w:rsidR="00EB70C5" w:rsidRPr="00EB70C5">
              <w:rPr>
                <w:i/>
                <w:iCs/>
                <w:color w:val="000000" w:themeColor="text1"/>
                <w:lang w:val="en-GB"/>
              </w:rPr>
              <w:t xml:space="preserve">will be assigned a </w:t>
            </w:r>
            <w:r w:rsidR="00007A57">
              <w:rPr>
                <w:i/>
                <w:iCs/>
                <w:color w:val="000000" w:themeColor="text1"/>
                <w:lang w:val="en-GB"/>
              </w:rPr>
              <w:t xml:space="preserve">debate </w:t>
            </w:r>
            <w:r w:rsidR="00EB70C5" w:rsidRPr="00EB70C5">
              <w:rPr>
                <w:i/>
                <w:iCs/>
                <w:color w:val="000000" w:themeColor="text1"/>
                <w:lang w:val="en-GB"/>
              </w:rPr>
              <w:t xml:space="preserve">card, either </w:t>
            </w:r>
            <w:r w:rsidRPr="00EB70C5">
              <w:rPr>
                <w:i/>
                <w:iCs/>
                <w:color w:val="000000" w:themeColor="text1"/>
                <w:lang w:val="en-GB"/>
              </w:rPr>
              <w:t xml:space="preserve">‘support for Zionism’ or ‘opposition to Zionism’. Students </w:t>
            </w:r>
            <w:r w:rsidR="00EB70C5" w:rsidRPr="00EB70C5">
              <w:rPr>
                <w:i/>
                <w:iCs/>
                <w:color w:val="000000" w:themeColor="text1"/>
                <w:lang w:val="en-GB"/>
              </w:rPr>
              <w:t xml:space="preserve">to spend a few </w:t>
            </w:r>
            <w:r w:rsidR="00C12DB3">
              <w:rPr>
                <w:i/>
                <w:iCs/>
                <w:color w:val="000000" w:themeColor="text1"/>
                <w:lang w:val="en-GB"/>
              </w:rPr>
              <w:t>minutes</w:t>
            </w:r>
            <w:r w:rsidR="00EB70C5" w:rsidRPr="00EB70C5">
              <w:rPr>
                <w:i/>
                <w:iCs/>
                <w:color w:val="000000" w:themeColor="text1"/>
                <w:lang w:val="en-GB"/>
              </w:rPr>
              <w:t xml:space="preserve"> preparing their argument</w:t>
            </w:r>
            <w:r w:rsidR="005577DC">
              <w:rPr>
                <w:i/>
                <w:iCs/>
                <w:color w:val="000000" w:themeColor="text1"/>
                <w:lang w:val="en-GB"/>
              </w:rPr>
              <w:t>, supported by evidence,</w:t>
            </w:r>
            <w:r w:rsidR="00EB70C5" w:rsidRPr="00EB70C5">
              <w:rPr>
                <w:i/>
                <w:iCs/>
                <w:color w:val="000000" w:themeColor="text1"/>
                <w:lang w:val="en-GB"/>
              </w:rPr>
              <w:t xml:space="preserve"> and then</w:t>
            </w:r>
            <w:r w:rsidR="005577DC">
              <w:rPr>
                <w:i/>
                <w:iCs/>
                <w:color w:val="000000" w:themeColor="text1"/>
                <w:lang w:val="en-GB"/>
              </w:rPr>
              <w:t xml:space="preserve"> to</w:t>
            </w:r>
            <w:r w:rsidR="00EB70C5" w:rsidRPr="00EB70C5">
              <w:rPr>
                <w:i/>
                <w:iCs/>
                <w:color w:val="000000" w:themeColor="text1"/>
                <w:lang w:val="en-GB"/>
              </w:rPr>
              <w:t xml:space="preserve"> join with another pair with a different </w:t>
            </w:r>
            <w:r w:rsidR="005577DC">
              <w:rPr>
                <w:i/>
                <w:iCs/>
                <w:color w:val="000000" w:themeColor="text1"/>
                <w:lang w:val="en-GB"/>
              </w:rPr>
              <w:t xml:space="preserve">debate </w:t>
            </w:r>
            <w:r w:rsidR="00EB70C5" w:rsidRPr="00EB70C5">
              <w:rPr>
                <w:i/>
                <w:iCs/>
                <w:color w:val="000000" w:themeColor="text1"/>
                <w:lang w:val="en-GB"/>
              </w:rPr>
              <w:t>card</w:t>
            </w:r>
            <w:r w:rsidR="005577DC">
              <w:rPr>
                <w:i/>
                <w:iCs/>
                <w:color w:val="000000" w:themeColor="text1"/>
                <w:lang w:val="en-GB"/>
              </w:rPr>
              <w:t xml:space="preserve"> and hold a debate.</w:t>
            </w:r>
            <w:r w:rsidR="00EB70C5" w:rsidRPr="00EB70C5">
              <w:rPr>
                <w:i/>
                <w:iCs/>
                <w:color w:val="000000" w:themeColor="text1"/>
                <w:lang w:val="en-GB"/>
              </w:rPr>
              <w:t xml:space="preserve"> </w:t>
            </w:r>
            <w:r w:rsidRPr="00EB70C5">
              <w:rPr>
                <w:i/>
                <w:iCs/>
                <w:color w:val="000000" w:themeColor="text1"/>
                <w:lang w:val="en-GB"/>
              </w:rPr>
              <w:t xml:space="preserve">Conclude with a whole class discussion: what made this debate difficult? Students likely to </w:t>
            </w:r>
            <w:r w:rsidR="00EB70C5" w:rsidRPr="00EB70C5">
              <w:rPr>
                <w:i/>
                <w:iCs/>
                <w:color w:val="000000" w:themeColor="text1"/>
                <w:lang w:val="en-GB"/>
              </w:rPr>
              <w:t>identify</w:t>
            </w:r>
            <w:r w:rsidRPr="00EB70C5">
              <w:rPr>
                <w:i/>
                <w:iCs/>
                <w:color w:val="000000" w:themeColor="text1"/>
                <w:lang w:val="en-GB"/>
              </w:rPr>
              <w:t xml:space="preserve"> </w:t>
            </w:r>
            <w:r w:rsidR="00684EAD">
              <w:rPr>
                <w:i/>
                <w:iCs/>
                <w:color w:val="000000" w:themeColor="text1"/>
                <w:lang w:val="en-GB"/>
              </w:rPr>
              <w:t>validity of</w:t>
            </w:r>
            <w:r w:rsidR="00EB70C5" w:rsidRPr="00EB70C5">
              <w:rPr>
                <w:i/>
                <w:iCs/>
                <w:color w:val="000000" w:themeColor="text1"/>
                <w:lang w:val="en-GB"/>
              </w:rPr>
              <w:t xml:space="preserve"> arguments on </w:t>
            </w:r>
            <w:r w:rsidR="00684EAD">
              <w:rPr>
                <w:i/>
                <w:iCs/>
                <w:color w:val="000000" w:themeColor="text1"/>
                <w:lang w:val="en-GB"/>
              </w:rPr>
              <w:t>each</w:t>
            </w:r>
            <w:r w:rsidR="00EB70C5" w:rsidRPr="00EB70C5">
              <w:rPr>
                <w:i/>
                <w:iCs/>
                <w:color w:val="000000" w:themeColor="text1"/>
                <w:lang w:val="en-GB"/>
              </w:rPr>
              <w:t xml:space="preserve"> side. </w:t>
            </w:r>
            <w:r w:rsidRPr="00EB70C5">
              <w:rPr>
                <w:i/>
                <w:iCs/>
                <w:color w:val="000000" w:themeColor="text1"/>
                <w:lang w:val="en-GB"/>
              </w:rPr>
              <w:t xml:space="preserve">What did </w:t>
            </w:r>
            <w:r w:rsidRPr="00EB70C5">
              <w:rPr>
                <w:i/>
                <w:iCs/>
                <w:color w:val="000000" w:themeColor="text1"/>
                <w:lang w:val="en-GB"/>
              </w:rPr>
              <w:lastRenderedPageBreak/>
              <w:t xml:space="preserve">both sides have in common? </w:t>
            </w:r>
            <w:r w:rsidR="00057B6E">
              <w:rPr>
                <w:i/>
                <w:iCs/>
                <w:color w:val="000000" w:themeColor="text1"/>
                <w:lang w:val="en-GB"/>
              </w:rPr>
              <w:t>The</w:t>
            </w:r>
            <w:r w:rsidR="00EB70C5" w:rsidRPr="00EB70C5">
              <w:rPr>
                <w:i/>
                <w:iCs/>
                <w:color w:val="000000" w:themeColor="text1"/>
                <w:lang w:val="en-GB"/>
              </w:rPr>
              <w:t xml:space="preserve"> sense of Palestine-Israel as a ‘home’. We will return to this throughout the course. </w:t>
            </w:r>
          </w:p>
          <w:p w14:paraId="22F51CE8" w14:textId="77777777" w:rsidR="009C20E0" w:rsidRPr="008E5DB3" w:rsidRDefault="009C20E0" w:rsidP="009C20E0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E5DB3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 w:bidi="en-GB"/>
              </w:rPr>
              <mc:AlternateContent>
                <mc:Choice Requires="wps">
                  <w:drawing>
                    <wp:inline distT="0" distB="0" distL="0" distR="0" wp14:anchorId="180E9DC6" wp14:editId="03C76B08">
                      <wp:extent cx="3968496" cy="0"/>
                      <wp:effectExtent l="0" t="0" r="0" b="0"/>
                      <wp:docPr id="24" name="Straight Connector 2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9AC83E4" id="Straight Connector 2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" strokecolor="#b64926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F16EF4C" w14:textId="37350599" w:rsidR="009C20E0" w:rsidRDefault="009C20E0" w:rsidP="009C20E0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E5DB3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Plenary activity (4 mins)</w:t>
            </w:r>
          </w:p>
          <w:p w14:paraId="5DE72B02" w14:textId="59B32317" w:rsidR="009C20E0" w:rsidRPr="009C20E0" w:rsidRDefault="007E254A" w:rsidP="009C20E0">
            <w:pPr>
              <w:rPr>
                <w:lang w:val="en-GB"/>
              </w:rPr>
            </w:pPr>
            <w:r w:rsidRPr="002C6C38">
              <w:rPr>
                <w:i/>
                <w:iCs/>
                <w:color w:val="000000" w:themeColor="text1"/>
                <w:lang w:val="en-GB"/>
              </w:rPr>
              <w:t>Ask students to define Jewish, Judaism, Zionism</w:t>
            </w:r>
            <w:r w:rsidR="00463EE2" w:rsidRPr="002C6C38">
              <w:rPr>
                <w:i/>
                <w:iCs/>
                <w:color w:val="000000" w:themeColor="text1"/>
                <w:lang w:val="en-GB"/>
              </w:rPr>
              <w:t>. Ideally without looking at their glossaries. Then students to work in pairs to give</w:t>
            </w:r>
            <w:r w:rsidRPr="002C6C38">
              <w:rPr>
                <w:i/>
                <w:iCs/>
                <w:color w:val="000000" w:themeColor="text1"/>
                <w:lang w:val="en-GB"/>
              </w:rPr>
              <w:t xml:space="preserve"> two examples of antisemitism in Britain between 1070 and</w:t>
            </w:r>
            <w:r w:rsidR="003B7E6F">
              <w:rPr>
                <w:i/>
                <w:iCs/>
                <w:color w:val="000000" w:themeColor="text1"/>
                <w:lang w:val="en-GB"/>
              </w:rPr>
              <w:t xml:space="preserve"> the</w:t>
            </w:r>
            <w:r w:rsidRPr="002C6C38">
              <w:rPr>
                <w:i/>
                <w:iCs/>
                <w:color w:val="000000" w:themeColor="text1"/>
                <w:lang w:val="en-GB"/>
              </w:rPr>
              <w:t xml:space="preserve"> early 1900s, </w:t>
            </w:r>
            <w:r w:rsidR="003B7E6F">
              <w:rPr>
                <w:i/>
                <w:iCs/>
                <w:color w:val="000000" w:themeColor="text1"/>
                <w:lang w:val="en-GB"/>
              </w:rPr>
              <w:t>as well as</w:t>
            </w:r>
            <w:r w:rsidRPr="002C6C38">
              <w:rPr>
                <w:i/>
                <w:iCs/>
                <w:color w:val="000000" w:themeColor="text1"/>
                <w:lang w:val="en-GB"/>
              </w:rPr>
              <w:t xml:space="preserve"> two reasons for </w:t>
            </w:r>
            <w:r w:rsidR="009F7F15">
              <w:rPr>
                <w:i/>
                <w:iCs/>
                <w:color w:val="000000" w:themeColor="text1"/>
                <w:lang w:val="en-GB"/>
              </w:rPr>
              <w:t xml:space="preserve">the </w:t>
            </w:r>
            <w:r w:rsidRPr="002C6C38">
              <w:rPr>
                <w:i/>
                <w:iCs/>
                <w:color w:val="000000" w:themeColor="text1"/>
                <w:lang w:val="en-GB"/>
              </w:rPr>
              <w:t xml:space="preserve">emergence of Zionism in </w:t>
            </w:r>
            <w:r w:rsidR="009F7F15">
              <w:rPr>
                <w:i/>
                <w:iCs/>
                <w:color w:val="000000" w:themeColor="text1"/>
                <w:lang w:val="en-GB"/>
              </w:rPr>
              <w:t xml:space="preserve">the </w:t>
            </w:r>
            <w:r w:rsidRPr="002C6C38">
              <w:rPr>
                <w:i/>
                <w:iCs/>
                <w:color w:val="000000" w:themeColor="text1"/>
                <w:lang w:val="en-GB"/>
              </w:rPr>
              <w:t>nineteenth century.</w:t>
            </w:r>
          </w:p>
          <w:p w14:paraId="3062A46F" w14:textId="01CB4B5D" w:rsidR="009C20E0" w:rsidRPr="008E5DB3" w:rsidRDefault="009C20E0" w:rsidP="009C20E0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E5DB3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 w:bidi="en-GB"/>
              </w:rPr>
              <mc:AlternateContent>
                <mc:Choice Requires="wps">
                  <w:drawing>
                    <wp:inline distT="0" distB="0" distL="0" distR="0" wp14:anchorId="1461CAEE" wp14:editId="06B2C8B5">
                      <wp:extent cx="3968496" cy="0"/>
                      <wp:effectExtent l="0" t="0" r="0" b="0"/>
                      <wp:docPr id="26" name="Straight Connector 26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C9731A5" id="Straight Connector 26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" strokecolor="#b64926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34AF9FC" w14:textId="77777777" w:rsidR="009C20E0" w:rsidRDefault="009C20E0" w:rsidP="009C20E0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E5DB3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Homework setting and any questions (4 mins)</w:t>
            </w:r>
          </w:p>
          <w:p w14:paraId="25FA55A9" w14:textId="2273975C" w:rsidR="00255E94" w:rsidRPr="009C20E0" w:rsidRDefault="008F1326" w:rsidP="00255E94">
            <w:pPr>
              <w:rPr>
                <w:lang w:val="en-GB"/>
              </w:rPr>
            </w:pPr>
            <w:r w:rsidRPr="00EC741D">
              <w:rPr>
                <w:i/>
                <w:iCs/>
                <w:color w:val="000000" w:themeColor="text1"/>
                <w:lang w:val="en-GB"/>
              </w:rPr>
              <w:t xml:space="preserve">Students to </w:t>
            </w:r>
            <w:r w:rsidR="00E77B2B">
              <w:rPr>
                <w:i/>
                <w:iCs/>
                <w:color w:val="000000" w:themeColor="text1"/>
                <w:lang w:val="en-GB"/>
              </w:rPr>
              <w:t xml:space="preserve">develop their thinking about </w:t>
            </w:r>
            <w:r w:rsidRPr="00EC741D">
              <w:rPr>
                <w:i/>
                <w:iCs/>
                <w:color w:val="000000" w:themeColor="text1"/>
                <w:lang w:val="en-GB"/>
              </w:rPr>
              <w:t xml:space="preserve">competing </w:t>
            </w:r>
            <w:r w:rsidR="00A02739" w:rsidRPr="00EC741D">
              <w:rPr>
                <w:i/>
                <w:iCs/>
                <w:color w:val="000000" w:themeColor="text1"/>
                <w:lang w:val="en-GB"/>
              </w:rPr>
              <w:t>perspectives</w:t>
            </w:r>
            <w:r w:rsidRPr="00EC741D">
              <w:rPr>
                <w:i/>
                <w:iCs/>
                <w:color w:val="000000" w:themeColor="text1"/>
                <w:lang w:val="en-GB"/>
              </w:rPr>
              <w:t xml:space="preserve"> here:</w:t>
            </w:r>
            <w:r w:rsidR="00E77B2B">
              <w:rPr>
                <w:i/>
                <w:iCs/>
                <w:color w:val="000000" w:themeColor="text1"/>
                <w:lang w:val="en-GB"/>
              </w:rPr>
              <w:t xml:space="preserve"> H</w:t>
            </w:r>
            <w:r w:rsidRPr="00EC741D">
              <w:rPr>
                <w:i/>
                <w:iCs/>
                <w:color w:val="000000" w:themeColor="text1"/>
                <w:lang w:val="en-GB"/>
              </w:rPr>
              <w:t>ow would Zionism make you feel if you were Jewish</w:t>
            </w:r>
            <w:r w:rsidR="00E77B2B">
              <w:rPr>
                <w:i/>
                <w:iCs/>
                <w:color w:val="000000" w:themeColor="text1"/>
                <w:lang w:val="en-GB"/>
              </w:rPr>
              <w:t xml:space="preserve"> in the nineteenth century</w:t>
            </w:r>
            <w:r w:rsidR="00EC741D" w:rsidRPr="00EC741D">
              <w:rPr>
                <w:i/>
                <w:iCs/>
                <w:color w:val="000000" w:themeColor="text1"/>
                <w:lang w:val="en-GB"/>
              </w:rPr>
              <w:t>? How would Zionism make you feel if you were</w:t>
            </w:r>
            <w:r w:rsidRPr="00EC741D">
              <w:rPr>
                <w:i/>
                <w:iCs/>
                <w:color w:val="000000" w:themeColor="text1"/>
                <w:lang w:val="en-GB"/>
              </w:rPr>
              <w:t xml:space="preserve"> Palestinian</w:t>
            </w:r>
            <w:r w:rsidR="00E77B2B">
              <w:rPr>
                <w:i/>
                <w:iCs/>
                <w:color w:val="000000" w:themeColor="text1"/>
                <w:lang w:val="en-GB"/>
              </w:rPr>
              <w:t xml:space="preserve"> in the nineteenth century</w:t>
            </w:r>
            <w:r w:rsidRPr="00EC741D">
              <w:rPr>
                <w:i/>
                <w:iCs/>
                <w:color w:val="000000" w:themeColor="text1"/>
                <w:lang w:val="en-GB"/>
              </w:rPr>
              <w:t xml:space="preserve">? </w:t>
            </w:r>
            <w:r w:rsidR="00EC741D" w:rsidRPr="00EC741D">
              <w:rPr>
                <w:i/>
                <w:iCs/>
                <w:color w:val="000000" w:themeColor="text1"/>
                <w:lang w:val="en-GB"/>
              </w:rPr>
              <w:t xml:space="preserve">Students </w:t>
            </w:r>
            <w:r w:rsidR="003A209E">
              <w:rPr>
                <w:i/>
                <w:iCs/>
                <w:color w:val="000000" w:themeColor="text1"/>
                <w:lang w:val="en-GB"/>
              </w:rPr>
              <w:t>to</w:t>
            </w:r>
            <w:r w:rsidR="00EC741D" w:rsidRPr="00EC741D">
              <w:rPr>
                <w:i/>
                <w:iCs/>
                <w:color w:val="000000" w:themeColor="text1"/>
                <w:lang w:val="en-GB"/>
              </w:rPr>
              <w:t xml:space="preserve"> use notes from </w:t>
            </w:r>
            <w:r w:rsidR="003A209E">
              <w:rPr>
                <w:i/>
                <w:iCs/>
                <w:color w:val="000000" w:themeColor="text1"/>
                <w:lang w:val="en-GB"/>
              </w:rPr>
              <w:t>this lesson</w:t>
            </w:r>
            <w:r w:rsidR="00EC741D" w:rsidRPr="00EC741D">
              <w:rPr>
                <w:i/>
                <w:iCs/>
                <w:color w:val="000000" w:themeColor="text1"/>
                <w:lang w:val="en-GB"/>
              </w:rPr>
              <w:t xml:space="preserve"> with notes from last lesson to write a minimum of three sentences </w:t>
            </w:r>
            <w:r w:rsidR="008001F9">
              <w:rPr>
                <w:i/>
                <w:iCs/>
                <w:color w:val="000000" w:themeColor="text1"/>
                <w:lang w:val="en-GB"/>
              </w:rPr>
              <w:t>from</w:t>
            </w:r>
            <w:r w:rsidR="00EC741D" w:rsidRPr="00EC741D">
              <w:rPr>
                <w:i/>
                <w:iCs/>
                <w:color w:val="000000" w:themeColor="text1"/>
                <w:lang w:val="en-GB"/>
              </w:rPr>
              <w:t xml:space="preserve"> each perspective. </w:t>
            </w:r>
            <w:r w:rsidRPr="00EC741D">
              <w:rPr>
                <w:i/>
                <w:iCs/>
                <w:color w:val="000000" w:themeColor="text1"/>
                <w:lang w:val="en-GB"/>
              </w:rPr>
              <w:t xml:space="preserve"> </w:t>
            </w:r>
          </w:p>
          <w:p w14:paraId="5086B9F3" w14:textId="7FE24B33" w:rsidR="006571CF" w:rsidRDefault="006571CF" w:rsidP="00A11689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</w:pPr>
          </w:p>
          <w:p w14:paraId="276BCDA1" w14:textId="77777777" w:rsidR="008C3181" w:rsidRPr="008C3181" w:rsidRDefault="008C3181" w:rsidP="008C3181">
            <w:pPr>
              <w:rPr>
                <w:lang w:val="en-GB"/>
              </w:rPr>
            </w:pPr>
          </w:p>
          <w:p w14:paraId="326FE8FA" w14:textId="612B2DBE" w:rsidR="00A11689" w:rsidRPr="0090593E" w:rsidRDefault="00A11689" w:rsidP="00A11689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90593E"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  <w:t>for non-specialists</w:t>
            </w:r>
          </w:p>
          <w:p w14:paraId="0A49991D" w14:textId="77777777" w:rsidR="00F36FAB" w:rsidRPr="0090593E" w:rsidRDefault="00A11689" w:rsidP="003503DC">
            <w:pPr>
              <w:pStyle w:val="NoSpacing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90593E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404D32BB" wp14:editId="6C9FF76A">
                      <wp:extent cx="521970" cy="0"/>
                      <wp:effectExtent l="0" t="0" r="0" b="0"/>
                      <wp:docPr id="51" name="Straight Connector 5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33A7032" id="Straight Connector 5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CDpypY5AEAACQEAAAOAAAAAAAAAAAAAAAAAC4CAABkcnMvZTJvRG9jLnhtbFBLAQItABQA&#13;&#10;BgAIAAAAIQA3D1EI2gAAAAYBAAAPAAAAAAAAAAAAAAAAAD4EAABkcnMvZG93bnJldi54bWxQSwUG&#13;&#10;AAAAAAQABADzAAAARQUAAAAA&#13;&#10;" strokecolor="#b64926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53F76F4" w14:textId="715BC9FD" w:rsidR="00394DB4" w:rsidRPr="00687990" w:rsidRDefault="008C3181" w:rsidP="00C14A23">
            <w:pPr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  <w:t xml:space="preserve">Short video on Zionism. Useful to watch before teaching this lesson (not suggested for students to watch yet): </w:t>
            </w:r>
            <w:hyperlink r:id="rId17" w:history="1">
              <w:r w:rsidRPr="00C50AEC">
                <w:rPr>
                  <w:rStyle w:val="Hyperlink"/>
                  <w:rFonts w:ascii="Calibri" w:hAnsi="Calibri" w:cs="Calibri"/>
                  <w:noProof/>
                  <w:sz w:val="24"/>
                  <w:szCs w:val="24"/>
                  <w:lang w:val="en-GB"/>
                </w:rPr>
                <w:t>https://www.youtube.com/watch?v=LvegAmzDeTc</w:t>
              </w:r>
            </w:hyperlink>
            <w:r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  <w:p w14:paraId="5FE16B9A" w14:textId="7C61778E" w:rsidR="00394DB4" w:rsidRDefault="0061094A" w:rsidP="00C14A23">
            <w:pPr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  <w:t>Video: Why are people anti-Semitic? What’s behind the prejudice?</w:t>
            </w:r>
          </w:p>
          <w:p w14:paraId="08486F7E" w14:textId="45E83328" w:rsidR="0061094A" w:rsidRDefault="0061094A" w:rsidP="00C14A23">
            <w:pPr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  <w:hyperlink r:id="rId18" w:history="1">
              <w:r w:rsidRPr="00C50AEC">
                <w:rPr>
                  <w:rStyle w:val="Hyperlink"/>
                  <w:rFonts w:ascii="Calibri" w:hAnsi="Calibri" w:cs="Calibri"/>
                  <w:noProof/>
                  <w:sz w:val="24"/>
                  <w:szCs w:val="24"/>
                  <w:lang w:val="en-GB"/>
                </w:rPr>
                <w:t>https://www.youtube.com/watch?v=a78JnxIFz_c</w:t>
              </w:r>
            </w:hyperlink>
            <w:r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  <w:p w14:paraId="77FF5AF3" w14:textId="71D564C9" w:rsidR="0061094A" w:rsidRDefault="0061094A" w:rsidP="00C14A23">
            <w:pPr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  <w:t>Video: Antisemitism in the Medieval Period</w:t>
            </w:r>
          </w:p>
          <w:p w14:paraId="4F8E39FE" w14:textId="77777777" w:rsidR="0061094A" w:rsidRDefault="0061094A" w:rsidP="00C14A23">
            <w:pPr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  <w:hyperlink r:id="rId19" w:history="1">
              <w:r w:rsidRPr="00C50AEC">
                <w:rPr>
                  <w:rStyle w:val="Hyperlink"/>
                  <w:rFonts w:ascii="Calibri" w:hAnsi="Calibri" w:cs="Calibri"/>
                  <w:noProof/>
                  <w:sz w:val="24"/>
                  <w:szCs w:val="24"/>
                  <w:lang w:val="en-GB"/>
                </w:rPr>
                <w:t>https://www.youtube.com/watch?v=9iNWpNksv-E</w:t>
              </w:r>
            </w:hyperlink>
            <w:r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  <w:p w14:paraId="1E4C162F" w14:textId="3C1186BD" w:rsidR="00687990" w:rsidRDefault="00A32EA3" w:rsidP="00C14A23">
            <w:pPr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  <w:t xml:space="preserve">Video: </w:t>
            </w:r>
            <w:r w:rsidR="00687990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  <w:t>What is Zionism?</w:t>
            </w:r>
          </w:p>
          <w:p w14:paraId="3EDFCE11" w14:textId="77777777" w:rsidR="00687990" w:rsidRDefault="00687990" w:rsidP="00C14A23">
            <w:pPr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  <w:hyperlink r:id="rId20" w:history="1">
              <w:r w:rsidRPr="00C50AEC">
                <w:rPr>
                  <w:rStyle w:val="Hyperlink"/>
                  <w:rFonts w:ascii="Calibri" w:hAnsi="Calibri" w:cs="Calibri"/>
                  <w:noProof/>
                  <w:sz w:val="24"/>
                  <w:szCs w:val="24"/>
                  <w:lang w:val="en-GB"/>
                </w:rPr>
                <w:t>https://www.youtube.com/watch?v=1iVQdjMg_Y4</w:t>
              </w:r>
            </w:hyperlink>
            <w:r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  <w:p w14:paraId="2AF12683" w14:textId="77777777" w:rsidR="00687990" w:rsidRDefault="00687990" w:rsidP="00687990">
            <w:r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  <w:t>Short article on Zionism from Jewish Virtual Library:</w:t>
            </w:r>
          </w:p>
          <w:p w14:paraId="5BF6201E" w14:textId="5E539EAE" w:rsidR="00687990" w:rsidRPr="00347E1D" w:rsidRDefault="00687990" w:rsidP="00347E1D">
            <w:pPr>
              <w:rPr>
                <w:rFonts w:cs="Calibri"/>
                <w:noProof/>
                <w:color w:val="000000" w:themeColor="text1"/>
                <w:sz w:val="24"/>
                <w:szCs w:val="24"/>
                <w:lang w:val="en-GB"/>
              </w:rPr>
            </w:pPr>
            <w:hyperlink r:id="rId21" w:history="1">
              <w:r w:rsidRPr="008C3181">
                <w:rPr>
                  <w:rStyle w:val="Hyperlink"/>
                  <w:rFonts w:cs="Calibri"/>
                  <w:noProof/>
                  <w:sz w:val="24"/>
                  <w:szCs w:val="24"/>
                  <w:lang w:val="en-GB"/>
                </w:rPr>
                <w:t>https://www.jewishvirtuallibrary.org/israel-studies-an-anthology-the-history-of-zionism</w:t>
              </w:r>
            </w:hyperlink>
            <w:r w:rsidR="00347E1D">
              <w:rPr>
                <w:rFonts w:cs="Calibri"/>
                <w:noProof/>
                <w:sz w:val="24"/>
                <w:szCs w:val="24"/>
                <w:lang w:val="en-GB"/>
              </w:rPr>
              <w:t xml:space="preserve"> </w:t>
            </w:r>
            <w:r>
              <w:rPr>
                <w:rFonts w:cs="Calibri"/>
                <w:noProof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4DDDF6E6" w14:textId="77777777" w:rsidR="00535F87" w:rsidRPr="00F3159B" w:rsidRDefault="00535F87" w:rsidP="007E1FA8">
      <w:pPr>
        <w:rPr>
          <w:rFonts w:ascii="Calibri" w:hAnsi="Calibri" w:cs="Calibri"/>
          <w:noProof/>
          <w:color w:val="000000" w:themeColor="text1"/>
          <w:lang w:val="en-GB"/>
        </w:rPr>
      </w:pPr>
    </w:p>
    <w:sectPr w:rsidR="00535F87" w:rsidRPr="00F3159B" w:rsidSect="00A11689">
      <w:pgSz w:w="11906" w:h="16838" w:code="9"/>
      <w:pgMar w:top="522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FA8AD" w14:textId="77777777" w:rsidR="00521DE2" w:rsidRDefault="00521DE2" w:rsidP="00BA3E51">
      <w:pPr>
        <w:spacing w:line="240" w:lineRule="auto"/>
      </w:pPr>
      <w:r>
        <w:separator/>
      </w:r>
    </w:p>
  </w:endnote>
  <w:endnote w:type="continuationSeparator" w:id="0">
    <w:p w14:paraId="39C5F920" w14:textId="77777777" w:rsidR="00521DE2" w:rsidRDefault="00521DE2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8BF73" w14:textId="77777777" w:rsidR="00521DE2" w:rsidRDefault="00521DE2" w:rsidP="00BA3E51">
      <w:pPr>
        <w:spacing w:line="240" w:lineRule="auto"/>
      </w:pPr>
      <w:r>
        <w:separator/>
      </w:r>
    </w:p>
  </w:footnote>
  <w:footnote w:type="continuationSeparator" w:id="0">
    <w:p w14:paraId="57C7AA36" w14:textId="77777777" w:rsidR="00521DE2" w:rsidRDefault="00521DE2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93" type="#_x0000_t75" alt="History with solid fill" style="width:12.65pt;height:12.65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" o:bullet="t">
        <v:imagedata r:id="rId1" o:title="" cropbottom="-1170f" cropright="-1170f"/>
      </v:shape>
    </w:pict>
  </w:numPicBullet>
  <w:numPicBullet w:numPicBulletId="1">
    <w:pict>
      <v:shape id="_x0000_i1794" type="#_x0000_t75" alt="History with solid fill" style="width:190.7pt;height:190.7pt;visibility:visible;mso-wrap-style:square" o:bullet="t">
        <v:imagedata r:id="rId2" o:title="History with solid fill"/>
        <o:lock v:ext="edit" aspectratio="f"/>
      </v:shape>
    </w:pict>
  </w:numPicBullet>
  <w:abstractNum w:abstractNumId="0" w15:restartNumberingAfterBreak="0">
    <w:nsid w:val="2AA06605"/>
    <w:multiLevelType w:val="hybridMultilevel"/>
    <w:tmpl w:val="4A203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E4B82"/>
    <w:multiLevelType w:val="hybridMultilevel"/>
    <w:tmpl w:val="FD4ACA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F1EE1"/>
    <w:multiLevelType w:val="hybridMultilevel"/>
    <w:tmpl w:val="B4AA52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92005"/>
    <w:multiLevelType w:val="hybridMultilevel"/>
    <w:tmpl w:val="50BA64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E84C22" w:themeColor="accent1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3E27CC"/>
    <w:multiLevelType w:val="hybridMultilevel"/>
    <w:tmpl w:val="D5E691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removePersonalInformation/>
  <w:removeDateAndTime/>
  <w:displayBackgroundShape/>
  <w:proofState w:spelling="clean" w:grammar="clean"/>
  <w:attachedTemplate r:id="rId1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4A"/>
    <w:rsid w:val="00003908"/>
    <w:rsid w:val="0000512B"/>
    <w:rsid w:val="00005839"/>
    <w:rsid w:val="00007A57"/>
    <w:rsid w:val="00012B9D"/>
    <w:rsid w:val="0002305B"/>
    <w:rsid w:val="00023509"/>
    <w:rsid w:val="00041F8A"/>
    <w:rsid w:val="000442DB"/>
    <w:rsid w:val="00045567"/>
    <w:rsid w:val="00045F2E"/>
    <w:rsid w:val="000465F1"/>
    <w:rsid w:val="00053C16"/>
    <w:rsid w:val="00055BBC"/>
    <w:rsid w:val="00057B6E"/>
    <w:rsid w:val="00063BA1"/>
    <w:rsid w:val="0006687C"/>
    <w:rsid w:val="00073BF3"/>
    <w:rsid w:val="00076EA8"/>
    <w:rsid w:val="00081B51"/>
    <w:rsid w:val="000828CB"/>
    <w:rsid w:val="000861D3"/>
    <w:rsid w:val="0008783E"/>
    <w:rsid w:val="00090250"/>
    <w:rsid w:val="00092D5B"/>
    <w:rsid w:val="00092DA3"/>
    <w:rsid w:val="000936AB"/>
    <w:rsid w:val="000960EC"/>
    <w:rsid w:val="00097475"/>
    <w:rsid w:val="000A19D5"/>
    <w:rsid w:val="000A2F4B"/>
    <w:rsid w:val="000A6E00"/>
    <w:rsid w:val="000B2005"/>
    <w:rsid w:val="000B3F59"/>
    <w:rsid w:val="000B5DCA"/>
    <w:rsid w:val="000C211C"/>
    <w:rsid w:val="000C7293"/>
    <w:rsid w:val="000D3891"/>
    <w:rsid w:val="000D4245"/>
    <w:rsid w:val="000D6E85"/>
    <w:rsid w:val="000F3FE2"/>
    <w:rsid w:val="000F41D9"/>
    <w:rsid w:val="000F508D"/>
    <w:rsid w:val="000F6F4A"/>
    <w:rsid w:val="00103A98"/>
    <w:rsid w:val="0010542B"/>
    <w:rsid w:val="00107402"/>
    <w:rsid w:val="00113080"/>
    <w:rsid w:val="00113824"/>
    <w:rsid w:val="00113E92"/>
    <w:rsid w:val="00124F17"/>
    <w:rsid w:val="001252F6"/>
    <w:rsid w:val="00133610"/>
    <w:rsid w:val="00140582"/>
    <w:rsid w:val="00144334"/>
    <w:rsid w:val="00144BF3"/>
    <w:rsid w:val="0014735C"/>
    <w:rsid w:val="0015116A"/>
    <w:rsid w:val="00153A86"/>
    <w:rsid w:val="00157C78"/>
    <w:rsid w:val="001605FD"/>
    <w:rsid w:val="00162E57"/>
    <w:rsid w:val="00163895"/>
    <w:rsid w:val="00173B36"/>
    <w:rsid w:val="00174466"/>
    <w:rsid w:val="00177BCB"/>
    <w:rsid w:val="00182BFE"/>
    <w:rsid w:val="00185508"/>
    <w:rsid w:val="00190F77"/>
    <w:rsid w:val="0019379D"/>
    <w:rsid w:val="001949D5"/>
    <w:rsid w:val="0019600F"/>
    <w:rsid w:val="001A140D"/>
    <w:rsid w:val="001A3C25"/>
    <w:rsid w:val="001A4C20"/>
    <w:rsid w:val="001A50D0"/>
    <w:rsid w:val="001A5DFD"/>
    <w:rsid w:val="001A7D30"/>
    <w:rsid w:val="001A7E95"/>
    <w:rsid w:val="001C4604"/>
    <w:rsid w:val="001D102F"/>
    <w:rsid w:val="001D725C"/>
    <w:rsid w:val="001E23D5"/>
    <w:rsid w:val="001E408E"/>
    <w:rsid w:val="001E5794"/>
    <w:rsid w:val="001F4D89"/>
    <w:rsid w:val="001F6D5E"/>
    <w:rsid w:val="001F7143"/>
    <w:rsid w:val="002052F4"/>
    <w:rsid w:val="002115A6"/>
    <w:rsid w:val="00214999"/>
    <w:rsid w:val="00217454"/>
    <w:rsid w:val="002251C8"/>
    <w:rsid w:val="002306C5"/>
    <w:rsid w:val="002317D7"/>
    <w:rsid w:val="00232E28"/>
    <w:rsid w:val="0023600D"/>
    <w:rsid w:val="00240F5B"/>
    <w:rsid w:val="00241482"/>
    <w:rsid w:val="00242609"/>
    <w:rsid w:val="002525AB"/>
    <w:rsid w:val="00255E94"/>
    <w:rsid w:val="00261E7B"/>
    <w:rsid w:val="0026231F"/>
    <w:rsid w:val="0026374B"/>
    <w:rsid w:val="00263CA5"/>
    <w:rsid w:val="00273F03"/>
    <w:rsid w:val="00275AF0"/>
    <w:rsid w:val="002874F5"/>
    <w:rsid w:val="00293BB8"/>
    <w:rsid w:val="002940CB"/>
    <w:rsid w:val="002954B8"/>
    <w:rsid w:val="002A10D1"/>
    <w:rsid w:val="002A2EC5"/>
    <w:rsid w:val="002A4A92"/>
    <w:rsid w:val="002A59A3"/>
    <w:rsid w:val="002B0852"/>
    <w:rsid w:val="002C0662"/>
    <w:rsid w:val="002C0865"/>
    <w:rsid w:val="002C6C38"/>
    <w:rsid w:val="002C7CA6"/>
    <w:rsid w:val="002D1E55"/>
    <w:rsid w:val="002D50DB"/>
    <w:rsid w:val="002D5478"/>
    <w:rsid w:val="002D6077"/>
    <w:rsid w:val="002E66C7"/>
    <w:rsid w:val="002F2FF1"/>
    <w:rsid w:val="002F3DB0"/>
    <w:rsid w:val="002F77A6"/>
    <w:rsid w:val="003008B4"/>
    <w:rsid w:val="0030229F"/>
    <w:rsid w:val="00310624"/>
    <w:rsid w:val="00320ECB"/>
    <w:rsid w:val="00320F2E"/>
    <w:rsid w:val="003212B8"/>
    <w:rsid w:val="00330910"/>
    <w:rsid w:val="00331942"/>
    <w:rsid w:val="00332D7E"/>
    <w:rsid w:val="00337873"/>
    <w:rsid w:val="0034088D"/>
    <w:rsid w:val="003418B7"/>
    <w:rsid w:val="003420DB"/>
    <w:rsid w:val="00344FC0"/>
    <w:rsid w:val="00347841"/>
    <w:rsid w:val="00347E1D"/>
    <w:rsid w:val="003503DC"/>
    <w:rsid w:val="00350E1B"/>
    <w:rsid w:val="003525E8"/>
    <w:rsid w:val="00353B04"/>
    <w:rsid w:val="003576EA"/>
    <w:rsid w:val="00362D4A"/>
    <w:rsid w:val="003634DC"/>
    <w:rsid w:val="0036640D"/>
    <w:rsid w:val="00377A0D"/>
    <w:rsid w:val="00382737"/>
    <w:rsid w:val="003834E2"/>
    <w:rsid w:val="00392316"/>
    <w:rsid w:val="00394DB4"/>
    <w:rsid w:val="00395B63"/>
    <w:rsid w:val="003A209E"/>
    <w:rsid w:val="003A4A9B"/>
    <w:rsid w:val="003B7E6F"/>
    <w:rsid w:val="003C1536"/>
    <w:rsid w:val="003C4850"/>
    <w:rsid w:val="003C556D"/>
    <w:rsid w:val="003D6070"/>
    <w:rsid w:val="003D6954"/>
    <w:rsid w:val="003D75AC"/>
    <w:rsid w:val="003E02DA"/>
    <w:rsid w:val="003E1692"/>
    <w:rsid w:val="003E1B5D"/>
    <w:rsid w:val="003E63B0"/>
    <w:rsid w:val="003E7783"/>
    <w:rsid w:val="003F4064"/>
    <w:rsid w:val="003F650B"/>
    <w:rsid w:val="003F6AEB"/>
    <w:rsid w:val="003F7185"/>
    <w:rsid w:val="00405F84"/>
    <w:rsid w:val="004079F6"/>
    <w:rsid w:val="0041394F"/>
    <w:rsid w:val="004160FC"/>
    <w:rsid w:val="004251FE"/>
    <w:rsid w:val="00427CDC"/>
    <w:rsid w:val="00434E87"/>
    <w:rsid w:val="00435DC7"/>
    <w:rsid w:val="00436997"/>
    <w:rsid w:val="004424A3"/>
    <w:rsid w:val="00442A0E"/>
    <w:rsid w:val="00442A8D"/>
    <w:rsid w:val="00443C70"/>
    <w:rsid w:val="00451F24"/>
    <w:rsid w:val="004610CC"/>
    <w:rsid w:val="00463EE2"/>
    <w:rsid w:val="004658A0"/>
    <w:rsid w:val="00465AD1"/>
    <w:rsid w:val="0047053C"/>
    <w:rsid w:val="00470A3D"/>
    <w:rsid w:val="00476F8D"/>
    <w:rsid w:val="004777A2"/>
    <w:rsid w:val="0048474E"/>
    <w:rsid w:val="00487245"/>
    <w:rsid w:val="004872AB"/>
    <w:rsid w:val="00490C29"/>
    <w:rsid w:val="00493958"/>
    <w:rsid w:val="0049792D"/>
    <w:rsid w:val="004A3B78"/>
    <w:rsid w:val="004A4C74"/>
    <w:rsid w:val="004A4EA3"/>
    <w:rsid w:val="004A55F2"/>
    <w:rsid w:val="004B1BBD"/>
    <w:rsid w:val="004B44DB"/>
    <w:rsid w:val="004B5973"/>
    <w:rsid w:val="004B650C"/>
    <w:rsid w:val="004C062C"/>
    <w:rsid w:val="004C67F9"/>
    <w:rsid w:val="004C6E24"/>
    <w:rsid w:val="004E5226"/>
    <w:rsid w:val="004E5887"/>
    <w:rsid w:val="004E6AB2"/>
    <w:rsid w:val="004E70E8"/>
    <w:rsid w:val="004F36CB"/>
    <w:rsid w:val="005057E6"/>
    <w:rsid w:val="00510FB7"/>
    <w:rsid w:val="00512DFA"/>
    <w:rsid w:val="005134E0"/>
    <w:rsid w:val="0051427B"/>
    <w:rsid w:val="00517631"/>
    <w:rsid w:val="00521DE2"/>
    <w:rsid w:val="00522EF2"/>
    <w:rsid w:val="00533286"/>
    <w:rsid w:val="00533CBF"/>
    <w:rsid w:val="005340E9"/>
    <w:rsid w:val="005348D7"/>
    <w:rsid w:val="00535F87"/>
    <w:rsid w:val="00542EAE"/>
    <w:rsid w:val="00552B02"/>
    <w:rsid w:val="00553FBC"/>
    <w:rsid w:val="00556195"/>
    <w:rsid w:val="005577DC"/>
    <w:rsid w:val="00564622"/>
    <w:rsid w:val="00575812"/>
    <w:rsid w:val="00587A2A"/>
    <w:rsid w:val="00592F6D"/>
    <w:rsid w:val="00597E52"/>
    <w:rsid w:val="005A3C74"/>
    <w:rsid w:val="005A3E0B"/>
    <w:rsid w:val="005A6E74"/>
    <w:rsid w:val="005B071C"/>
    <w:rsid w:val="005B3227"/>
    <w:rsid w:val="005B584A"/>
    <w:rsid w:val="005B7B00"/>
    <w:rsid w:val="005C04B3"/>
    <w:rsid w:val="005C1427"/>
    <w:rsid w:val="005D3F93"/>
    <w:rsid w:val="005E3D23"/>
    <w:rsid w:val="005E41B0"/>
    <w:rsid w:val="005E452B"/>
    <w:rsid w:val="005F4AF5"/>
    <w:rsid w:val="005F4F61"/>
    <w:rsid w:val="00605D20"/>
    <w:rsid w:val="0061094A"/>
    <w:rsid w:val="006165BB"/>
    <w:rsid w:val="00616D14"/>
    <w:rsid w:val="00637C8E"/>
    <w:rsid w:val="00644C79"/>
    <w:rsid w:val="00645554"/>
    <w:rsid w:val="0065533D"/>
    <w:rsid w:val="00656253"/>
    <w:rsid w:val="006571CF"/>
    <w:rsid w:val="006612B6"/>
    <w:rsid w:val="00677BA8"/>
    <w:rsid w:val="00680290"/>
    <w:rsid w:val="0068094B"/>
    <w:rsid w:val="00684EAD"/>
    <w:rsid w:val="00686284"/>
    <w:rsid w:val="00687990"/>
    <w:rsid w:val="00697C6A"/>
    <w:rsid w:val="006A1EC9"/>
    <w:rsid w:val="006A2735"/>
    <w:rsid w:val="006A7B16"/>
    <w:rsid w:val="006B1647"/>
    <w:rsid w:val="006B59A6"/>
    <w:rsid w:val="006B63D9"/>
    <w:rsid w:val="006C33AB"/>
    <w:rsid w:val="006C692E"/>
    <w:rsid w:val="006D06B5"/>
    <w:rsid w:val="006E1A8C"/>
    <w:rsid w:val="006E1BEC"/>
    <w:rsid w:val="006E51B9"/>
    <w:rsid w:val="006F03A1"/>
    <w:rsid w:val="006F0E1B"/>
    <w:rsid w:val="006F778D"/>
    <w:rsid w:val="00704CA3"/>
    <w:rsid w:val="00707013"/>
    <w:rsid w:val="007075DB"/>
    <w:rsid w:val="007079C3"/>
    <w:rsid w:val="0073402D"/>
    <w:rsid w:val="00742301"/>
    <w:rsid w:val="00752A65"/>
    <w:rsid w:val="0075522C"/>
    <w:rsid w:val="00755BD1"/>
    <w:rsid w:val="00756384"/>
    <w:rsid w:val="007722DC"/>
    <w:rsid w:val="00772DC6"/>
    <w:rsid w:val="00791BEC"/>
    <w:rsid w:val="007921A1"/>
    <w:rsid w:val="00792D43"/>
    <w:rsid w:val="00793EB6"/>
    <w:rsid w:val="007B1E90"/>
    <w:rsid w:val="007B30FE"/>
    <w:rsid w:val="007B7A61"/>
    <w:rsid w:val="007C6825"/>
    <w:rsid w:val="007C69B5"/>
    <w:rsid w:val="007D4084"/>
    <w:rsid w:val="007D63A0"/>
    <w:rsid w:val="007D66DA"/>
    <w:rsid w:val="007D6A3D"/>
    <w:rsid w:val="007E1FA8"/>
    <w:rsid w:val="007E254A"/>
    <w:rsid w:val="007E6083"/>
    <w:rsid w:val="008001F9"/>
    <w:rsid w:val="00802393"/>
    <w:rsid w:val="00804466"/>
    <w:rsid w:val="00804CB5"/>
    <w:rsid w:val="00804D69"/>
    <w:rsid w:val="008056E2"/>
    <w:rsid w:val="00805A00"/>
    <w:rsid w:val="00806154"/>
    <w:rsid w:val="008075CD"/>
    <w:rsid w:val="00811CF4"/>
    <w:rsid w:val="00815FDB"/>
    <w:rsid w:val="0081644D"/>
    <w:rsid w:val="00817452"/>
    <w:rsid w:val="008332A6"/>
    <w:rsid w:val="00843238"/>
    <w:rsid w:val="00844708"/>
    <w:rsid w:val="008464F6"/>
    <w:rsid w:val="00847D41"/>
    <w:rsid w:val="008500B2"/>
    <w:rsid w:val="00855181"/>
    <w:rsid w:val="00855DC6"/>
    <w:rsid w:val="00857F5D"/>
    <w:rsid w:val="0086353D"/>
    <w:rsid w:val="00863748"/>
    <w:rsid w:val="0086405F"/>
    <w:rsid w:val="008700A6"/>
    <w:rsid w:val="008708F7"/>
    <w:rsid w:val="00876AAF"/>
    <w:rsid w:val="008800BA"/>
    <w:rsid w:val="00882F23"/>
    <w:rsid w:val="008830AC"/>
    <w:rsid w:val="00885E99"/>
    <w:rsid w:val="0089047A"/>
    <w:rsid w:val="00896AEC"/>
    <w:rsid w:val="008A1020"/>
    <w:rsid w:val="008A1250"/>
    <w:rsid w:val="008A1FCF"/>
    <w:rsid w:val="008B1112"/>
    <w:rsid w:val="008B2E9A"/>
    <w:rsid w:val="008B4A84"/>
    <w:rsid w:val="008C2893"/>
    <w:rsid w:val="008C3181"/>
    <w:rsid w:val="008C5727"/>
    <w:rsid w:val="008C664B"/>
    <w:rsid w:val="008C78F5"/>
    <w:rsid w:val="008D4599"/>
    <w:rsid w:val="008D6FB5"/>
    <w:rsid w:val="008E5DB3"/>
    <w:rsid w:val="008E7CEC"/>
    <w:rsid w:val="008F1326"/>
    <w:rsid w:val="008F42AB"/>
    <w:rsid w:val="008F4ACC"/>
    <w:rsid w:val="008F514F"/>
    <w:rsid w:val="008F570E"/>
    <w:rsid w:val="00903544"/>
    <w:rsid w:val="00904764"/>
    <w:rsid w:val="0090593E"/>
    <w:rsid w:val="00906437"/>
    <w:rsid w:val="00910D81"/>
    <w:rsid w:val="00914419"/>
    <w:rsid w:val="0092187F"/>
    <w:rsid w:val="00921B7E"/>
    <w:rsid w:val="00930629"/>
    <w:rsid w:val="0093383C"/>
    <w:rsid w:val="00937366"/>
    <w:rsid w:val="00955B8E"/>
    <w:rsid w:val="00962E61"/>
    <w:rsid w:val="009644F4"/>
    <w:rsid w:val="00967C25"/>
    <w:rsid w:val="00972BE4"/>
    <w:rsid w:val="00973EF2"/>
    <w:rsid w:val="00986331"/>
    <w:rsid w:val="009904B1"/>
    <w:rsid w:val="009A6667"/>
    <w:rsid w:val="009C20E0"/>
    <w:rsid w:val="009C3C1A"/>
    <w:rsid w:val="009C7105"/>
    <w:rsid w:val="009D04EC"/>
    <w:rsid w:val="009D1F34"/>
    <w:rsid w:val="009D2C1A"/>
    <w:rsid w:val="009D4830"/>
    <w:rsid w:val="009F1A5B"/>
    <w:rsid w:val="009F7F15"/>
    <w:rsid w:val="00A02739"/>
    <w:rsid w:val="00A06730"/>
    <w:rsid w:val="00A075F6"/>
    <w:rsid w:val="00A11689"/>
    <w:rsid w:val="00A122BB"/>
    <w:rsid w:val="00A1626C"/>
    <w:rsid w:val="00A300C9"/>
    <w:rsid w:val="00A32A0A"/>
    <w:rsid w:val="00A32EA3"/>
    <w:rsid w:val="00A37624"/>
    <w:rsid w:val="00A37F9E"/>
    <w:rsid w:val="00A4136D"/>
    <w:rsid w:val="00A554ED"/>
    <w:rsid w:val="00A676C6"/>
    <w:rsid w:val="00A77F26"/>
    <w:rsid w:val="00A85D4E"/>
    <w:rsid w:val="00A86347"/>
    <w:rsid w:val="00A87CB4"/>
    <w:rsid w:val="00A947D2"/>
    <w:rsid w:val="00A95F11"/>
    <w:rsid w:val="00AA0C9D"/>
    <w:rsid w:val="00AA0F33"/>
    <w:rsid w:val="00AA1212"/>
    <w:rsid w:val="00AA21B1"/>
    <w:rsid w:val="00AA4A6D"/>
    <w:rsid w:val="00AA7365"/>
    <w:rsid w:val="00AB0665"/>
    <w:rsid w:val="00AB08E8"/>
    <w:rsid w:val="00AB7FE5"/>
    <w:rsid w:val="00AC01B5"/>
    <w:rsid w:val="00AC1E5A"/>
    <w:rsid w:val="00AC4479"/>
    <w:rsid w:val="00AD08C5"/>
    <w:rsid w:val="00AE131F"/>
    <w:rsid w:val="00AE6AF7"/>
    <w:rsid w:val="00AF07F0"/>
    <w:rsid w:val="00AF32D0"/>
    <w:rsid w:val="00AF74F7"/>
    <w:rsid w:val="00B032BA"/>
    <w:rsid w:val="00B0392A"/>
    <w:rsid w:val="00B13A5D"/>
    <w:rsid w:val="00B22663"/>
    <w:rsid w:val="00B3493D"/>
    <w:rsid w:val="00B3609D"/>
    <w:rsid w:val="00B36FE9"/>
    <w:rsid w:val="00B512F2"/>
    <w:rsid w:val="00B51ABB"/>
    <w:rsid w:val="00B54AD3"/>
    <w:rsid w:val="00B62B99"/>
    <w:rsid w:val="00B63D58"/>
    <w:rsid w:val="00B643D0"/>
    <w:rsid w:val="00B7129C"/>
    <w:rsid w:val="00B71E93"/>
    <w:rsid w:val="00B72945"/>
    <w:rsid w:val="00B87E22"/>
    <w:rsid w:val="00B910CC"/>
    <w:rsid w:val="00B922D8"/>
    <w:rsid w:val="00B962DB"/>
    <w:rsid w:val="00BA2ED5"/>
    <w:rsid w:val="00BA3E51"/>
    <w:rsid w:val="00BB3142"/>
    <w:rsid w:val="00BC1002"/>
    <w:rsid w:val="00BC155A"/>
    <w:rsid w:val="00BC1D13"/>
    <w:rsid w:val="00BC5117"/>
    <w:rsid w:val="00BC7E1C"/>
    <w:rsid w:val="00BD141B"/>
    <w:rsid w:val="00BD6049"/>
    <w:rsid w:val="00BE7321"/>
    <w:rsid w:val="00BF11C4"/>
    <w:rsid w:val="00BF2AB8"/>
    <w:rsid w:val="00BF6896"/>
    <w:rsid w:val="00C01BE5"/>
    <w:rsid w:val="00C03B3C"/>
    <w:rsid w:val="00C12DB3"/>
    <w:rsid w:val="00C138AD"/>
    <w:rsid w:val="00C1498E"/>
    <w:rsid w:val="00C14A23"/>
    <w:rsid w:val="00C155FC"/>
    <w:rsid w:val="00C24A67"/>
    <w:rsid w:val="00C30359"/>
    <w:rsid w:val="00C31B5F"/>
    <w:rsid w:val="00C3292B"/>
    <w:rsid w:val="00C36DF0"/>
    <w:rsid w:val="00C36F2C"/>
    <w:rsid w:val="00C45C80"/>
    <w:rsid w:val="00C47AEB"/>
    <w:rsid w:val="00C511D6"/>
    <w:rsid w:val="00C532FC"/>
    <w:rsid w:val="00C5403A"/>
    <w:rsid w:val="00C55B03"/>
    <w:rsid w:val="00C5603D"/>
    <w:rsid w:val="00C6067E"/>
    <w:rsid w:val="00C6120E"/>
    <w:rsid w:val="00C6133C"/>
    <w:rsid w:val="00C62C96"/>
    <w:rsid w:val="00C64B2A"/>
    <w:rsid w:val="00C75D84"/>
    <w:rsid w:val="00C76697"/>
    <w:rsid w:val="00C857CB"/>
    <w:rsid w:val="00C85924"/>
    <w:rsid w:val="00C87500"/>
    <w:rsid w:val="00CA3E8C"/>
    <w:rsid w:val="00CA5CD9"/>
    <w:rsid w:val="00CB1BCE"/>
    <w:rsid w:val="00CB63CE"/>
    <w:rsid w:val="00CC4CA8"/>
    <w:rsid w:val="00CC5392"/>
    <w:rsid w:val="00CC56C3"/>
    <w:rsid w:val="00CD450C"/>
    <w:rsid w:val="00CD690B"/>
    <w:rsid w:val="00CE0B36"/>
    <w:rsid w:val="00CF0A58"/>
    <w:rsid w:val="00D04093"/>
    <w:rsid w:val="00D05D0E"/>
    <w:rsid w:val="00D0794D"/>
    <w:rsid w:val="00D140DF"/>
    <w:rsid w:val="00D1628B"/>
    <w:rsid w:val="00D27E05"/>
    <w:rsid w:val="00D31A16"/>
    <w:rsid w:val="00D33EFC"/>
    <w:rsid w:val="00D340BF"/>
    <w:rsid w:val="00D341F9"/>
    <w:rsid w:val="00D374F9"/>
    <w:rsid w:val="00D41B64"/>
    <w:rsid w:val="00D45640"/>
    <w:rsid w:val="00D51F09"/>
    <w:rsid w:val="00D53840"/>
    <w:rsid w:val="00D555CB"/>
    <w:rsid w:val="00D565EE"/>
    <w:rsid w:val="00D577B8"/>
    <w:rsid w:val="00D61E65"/>
    <w:rsid w:val="00D6230D"/>
    <w:rsid w:val="00D649F4"/>
    <w:rsid w:val="00D666BB"/>
    <w:rsid w:val="00D668D5"/>
    <w:rsid w:val="00D66BE2"/>
    <w:rsid w:val="00D70994"/>
    <w:rsid w:val="00D720DF"/>
    <w:rsid w:val="00D732D7"/>
    <w:rsid w:val="00D75023"/>
    <w:rsid w:val="00D764BB"/>
    <w:rsid w:val="00D80F6D"/>
    <w:rsid w:val="00D81597"/>
    <w:rsid w:val="00D83BC6"/>
    <w:rsid w:val="00D86BCD"/>
    <w:rsid w:val="00D92ED4"/>
    <w:rsid w:val="00D94ABF"/>
    <w:rsid w:val="00DA0183"/>
    <w:rsid w:val="00DA023E"/>
    <w:rsid w:val="00DA28A1"/>
    <w:rsid w:val="00DB11A8"/>
    <w:rsid w:val="00DB471C"/>
    <w:rsid w:val="00DB7885"/>
    <w:rsid w:val="00DC6D33"/>
    <w:rsid w:val="00DC76EB"/>
    <w:rsid w:val="00DD29C7"/>
    <w:rsid w:val="00DD37EE"/>
    <w:rsid w:val="00DD54D2"/>
    <w:rsid w:val="00DD6612"/>
    <w:rsid w:val="00DD6DF2"/>
    <w:rsid w:val="00DE186F"/>
    <w:rsid w:val="00DE307B"/>
    <w:rsid w:val="00DE7587"/>
    <w:rsid w:val="00DF2818"/>
    <w:rsid w:val="00DF59EB"/>
    <w:rsid w:val="00DF65FF"/>
    <w:rsid w:val="00E0598C"/>
    <w:rsid w:val="00E07D72"/>
    <w:rsid w:val="00E132B1"/>
    <w:rsid w:val="00E13B69"/>
    <w:rsid w:val="00E13E80"/>
    <w:rsid w:val="00E176DE"/>
    <w:rsid w:val="00E20245"/>
    <w:rsid w:val="00E22FDE"/>
    <w:rsid w:val="00E24092"/>
    <w:rsid w:val="00E26945"/>
    <w:rsid w:val="00E273EA"/>
    <w:rsid w:val="00E27458"/>
    <w:rsid w:val="00E33F43"/>
    <w:rsid w:val="00E3722E"/>
    <w:rsid w:val="00E4379F"/>
    <w:rsid w:val="00E515B2"/>
    <w:rsid w:val="00E544AC"/>
    <w:rsid w:val="00E57699"/>
    <w:rsid w:val="00E618C2"/>
    <w:rsid w:val="00E63B90"/>
    <w:rsid w:val="00E65596"/>
    <w:rsid w:val="00E6736F"/>
    <w:rsid w:val="00E77B2B"/>
    <w:rsid w:val="00E81A3E"/>
    <w:rsid w:val="00E81AA1"/>
    <w:rsid w:val="00E821B5"/>
    <w:rsid w:val="00E861AB"/>
    <w:rsid w:val="00E8681F"/>
    <w:rsid w:val="00E90205"/>
    <w:rsid w:val="00E915C2"/>
    <w:rsid w:val="00E97B49"/>
    <w:rsid w:val="00EA0042"/>
    <w:rsid w:val="00EA4ED9"/>
    <w:rsid w:val="00EA506D"/>
    <w:rsid w:val="00EA6669"/>
    <w:rsid w:val="00EB0501"/>
    <w:rsid w:val="00EB1D1B"/>
    <w:rsid w:val="00EB259B"/>
    <w:rsid w:val="00EB30C8"/>
    <w:rsid w:val="00EB4B14"/>
    <w:rsid w:val="00EB70C5"/>
    <w:rsid w:val="00EB7320"/>
    <w:rsid w:val="00EB7B9A"/>
    <w:rsid w:val="00EC1397"/>
    <w:rsid w:val="00EC3D77"/>
    <w:rsid w:val="00EC741D"/>
    <w:rsid w:val="00ED065A"/>
    <w:rsid w:val="00ED2139"/>
    <w:rsid w:val="00ED38F3"/>
    <w:rsid w:val="00ED51FB"/>
    <w:rsid w:val="00EE26A7"/>
    <w:rsid w:val="00EE76CC"/>
    <w:rsid w:val="00EF2D88"/>
    <w:rsid w:val="00EF5C08"/>
    <w:rsid w:val="00F04207"/>
    <w:rsid w:val="00F131F7"/>
    <w:rsid w:val="00F175F4"/>
    <w:rsid w:val="00F21721"/>
    <w:rsid w:val="00F25985"/>
    <w:rsid w:val="00F3159B"/>
    <w:rsid w:val="00F35572"/>
    <w:rsid w:val="00F36875"/>
    <w:rsid w:val="00F36FAB"/>
    <w:rsid w:val="00F51E3E"/>
    <w:rsid w:val="00F534D4"/>
    <w:rsid w:val="00F53B71"/>
    <w:rsid w:val="00F55081"/>
    <w:rsid w:val="00F60DFB"/>
    <w:rsid w:val="00F634DB"/>
    <w:rsid w:val="00F641D2"/>
    <w:rsid w:val="00F7016C"/>
    <w:rsid w:val="00F716E1"/>
    <w:rsid w:val="00F75110"/>
    <w:rsid w:val="00F835FF"/>
    <w:rsid w:val="00F85BF1"/>
    <w:rsid w:val="00F908C3"/>
    <w:rsid w:val="00F91753"/>
    <w:rsid w:val="00F96DED"/>
    <w:rsid w:val="00FA35DF"/>
    <w:rsid w:val="00FA6603"/>
    <w:rsid w:val="00FA7FC6"/>
    <w:rsid w:val="00FB1F01"/>
    <w:rsid w:val="00FB785C"/>
    <w:rsid w:val="00FC07D1"/>
    <w:rsid w:val="00FC1544"/>
    <w:rsid w:val="00FC3605"/>
    <w:rsid w:val="00FD0E0E"/>
    <w:rsid w:val="00FE2094"/>
    <w:rsid w:val="00FE4EE2"/>
    <w:rsid w:val="00FF2D7F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1CE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EEECE1" w:themeColor="background2"/>
        <w:sz w:val="18"/>
        <w:szCs w:val="18"/>
        <w:lang w:val="en-US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CB"/>
  </w:style>
  <w:style w:type="paragraph" w:styleId="Heading1">
    <w:name w:val="heading 1"/>
    <w:basedOn w:val="Normal"/>
    <w:next w:val="Normal"/>
    <w:link w:val="Heading1Char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ECB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E84C22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E84C22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B64926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7CB"/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7CB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20ECB"/>
    <w:rPr>
      <w:rFonts w:eastAsiaTheme="majorEastAsia" w:cstheme="majorBidi"/>
      <w:color w:val="E84C22" w:themeColor="accen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7CB"/>
    <w:rPr>
      <w:rFonts w:eastAsiaTheme="majorEastAsia" w:cstheme="majorBidi"/>
      <w:color w:val="E84C22" w:themeColor="accent1"/>
      <w:sz w:val="28"/>
      <w:szCs w:val="24"/>
    </w:rPr>
  </w:style>
  <w:style w:type="character" w:styleId="Hyperlink">
    <w:name w:val="Hyperlink"/>
    <w:basedOn w:val="DefaultParagraphFont"/>
    <w:uiPriority w:val="99"/>
    <w:rsid w:val="000F3FE2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qFormat/>
    <w:rsid w:val="00320ECB"/>
    <w:pPr>
      <w:spacing w:before="0" w:after="0" w:line="180" w:lineRule="auto"/>
    </w:pPr>
    <w:rPr>
      <w:color w:val="B22600" w:themeColor="accent6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B64926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B43412" w:themeColor="accent1" w:themeShade="BF"/>
    </w:rPr>
  </w:style>
  <w:style w:type="paragraph" w:styleId="ListParagraph">
    <w:name w:val="List Paragraph"/>
    <w:basedOn w:val="Normal"/>
    <w:uiPriority w:val="34"/>
    <w:qFormat/>
    <w:rsid w:val="00320ECB"/>
    <w:pPr>
      <w:numPr>
        <w:numId w:val="1"/>
      </w:numPr>
      <w:spacing w:before="60" w:after="60" w:line="400" w:lineRule="exact"/>
      <w:ind w:left="360"/>
      <w:contextualSpacing/>
    </w:pPr>
    <w:rPr>
      <w:caps/>
      <w:color w:val="E84C22" w:themeColor="accent1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77230C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ECB"/>
    <w:pPr>
      <w:numPr>
        <w:ilvl w:val="1"/>
      </w:numPr>
      <w:spacing w:before="0" w:after="0" w:line="180" w:lineRule="auto"/>
      <w:jc w:val="center"/>
    </w:pPr>
    <w:rPr>
      <w:rFonts w:eastAsiaTheme="minorEastAsia"/>
      <w:caps/>
      <w:color w:val="E84C22" w:themeColor="accent1"/>
      <w:spacing w:val="-10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20ECB"/>
    <w:rPr>
      <w:rFonts w:eastAsiaTheme="minorEastAsia"/>
      <w:caps/>
      <w:color w:val="E84C22" w:themeColor="accent1"/>
      <w:spacing w:val="-10"/>
      <w:sz w:val="26"/>
      <w:lang w:val="en-US"/>
    </w:rPr>
  </w:style>
  <w:style w:type="paragraph" w:customStyle="1" w:styleId="Contact">
    <w:name w:val="Contact"/>
    <w:basedOn w:val="Normal"/>
    <w:link w:val="ContactChar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B22600" w:themeColor="accent6"/>
      <w:sz w:val="26"/>
    </w:rPr>
  </w:style>
  <w:style w:type="paragraph" w:styleId="Date">
    <w:name w:val="Date"/>
    <w:basedOn w:val="Normal"/>
    <w:next w:val="Normal"/>
    <w:link w:val="DateChar"/>
    <w:uiPriority w:val="99"/>
    <w:qFormat/>
    <w:rsid w:val="00320ECB"/>
    <w:pPr>
      <w:spacing w:before="40" w:after="40"/>
    </w:pPr>
    <w:rPr>
      <w:color w:val="FF8427" w:themeColor="accent4"/>
    </w:rPr>
  </w:style>
  <w:style w:type="character" w:customStyle="1" w:styleId="ContactChar">
    <w:name w:val="Contact Char"/>
    <w:basedOn w:val="DefaultParagraphFont"/>
    <w:link w:val="Contact"/>
    <w:uiPriority w:val="12"/>
    <w:rsid w:val="00320ECB"/>
    <w:rPr>
      <w:color w:val="B22600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320ECB"/>
    <w:rPr>
      <w:color w:val="FF8427" w:themeColor="accent4"/>
      <w:lang w:val="en-US"/>
    </w:rPr>
  </w:style>
  <w:style w:type="paragraph" w:styleId="NormalWeb">
    <w:name w:val="Normal (Web)"/>
    <w:basedOn w:val="Normal"/>
    <w:uiPriority w:val="99"/>
    <w:semiHidden/>
    <w:unhideWhenUsed/>
    <w:rsid w:val="00C3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576EA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hyperlink" Target="https://www.youtube.com/watch?v=a78JnxIFz_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jewishvirtuallibrary.org/israel-studies-an-anthology-the-history-of-zionis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4.svg"/><Relationship Id="rId17" Type="http://schemas.openxmlformats.org/officeDocument/2006/relationships/hyperlink" Target="https://www.youtube.com/watch?v=LvegAmzDeTc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20" Type="http://schemas.openxmlformats.org/officeDocument/2006/relationships/hyperlink" Target="https://www.youtube.com/watch?v=1iVQdjMg_Y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9iNWpNksv-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sv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arlottekelsted/Documents/Work/Palestine-Israel%20History%20Content%20Writer%20FoA/FoA%20LP.dotx" TargetMode="External"/></Relationships>
</file>

<file path=word/theme/theme1.xml><?xml version="1.0" encoding="utf-8"?>
<a:theme xmlns:a="http://schemas.openxmlformats.org/drawingml/2006/main" name="Тема Offic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B5F871-14B8-4D95-A6C1-9EDE59C15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A123E-AC83-4E4A-BE5D-B91DD96A340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80C777B-F282-4A65-BA14-741C9FCAA6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A4E611-6C4A-43EF-9618-381D1DDF3E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FoA LP.dotx</Template>
  <TotalTime>0</TotalTime>
  <Pages>3</Pages>
  <Words>980</Words>
  <Characters>5442</Characters>
  <Application>Microsoft Office Word</Application>
  <DocSecurity>0</DocSecurity>
  <Lines>80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2021-07-28T11:31:00Z</dcterms:created>
  <dcterms:modified xsi:type="dcterms:W3CDTF">2021-08-16T14:31:00Z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